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480F8" w14:textId="1B4852D0" w:rsidR="00AC156C" w:rsidRDefault="00AC156C" w:rsidP="009905A1">
      <w:pPr>
        <w:jc w:val="center"/>
        <w:rPr>
          <w:rFonts w:ascii="Arial" w:hAnsi="Arial" w:cs="Arial"/>
          <w:b/>
          <w:iCs/>
        </w:rPr>
      </w:pPr>
      <w:bookmarkStart w:id="0" w:name="_GoBack"/>
      <w:bookmarkEnd w:id="0"/>
    </w:p>
    <w:p w14:paraId="091541BE" w14:textId="55D5A6AD" w:rsidR="00147E50" w:rsidRPr="006036E5" w:rsidRDefault="00922933" w:rsidP="00922933">
      <w:pPr>
        <w:pStyle w:val="Default"/>
        <w:spacing w:after="120"/>
        <w:rPr>
          <w:rFonts w:ascii="Arial" w:hAnsi="Arial" w:cs="Arial"/>
          <w:b/>
          <w:iCs/>
          <w:color w:val="auto"/>
          <w:sz w:val="36"/>
          <w:szCs w:val="40"/>
        </w:rPr>
      </w:pPr>
      <w:r w:rsidRPr="006036E5">
        <w:rPr>
          <w:rFonts w:ascii="Arial" w:hAnsi="Arial" w:cs="Arial"/>
          <w:sz w:val="22"/>
        </w:rPr>
        <w:t xml:space="preserve">ALLEGATO </w:t>
      </w:r>
      <w:r w:rsidR="00392DBC">
        <w:rPr>
          <w:rFonts w:ascii="Arial" w:hAnsi="Arial" w:cs="Arial"/>
          <w:sz w:val="22"/>
        </w:rPr>
        <w:t>1</w:t>
      </w:r>
      <w:r w:rsidR="00DC7C80" w:rsidRPr="006036E5">
        <w:rPr>
          <w:rFonts w:ascii="Arial" w:hAnsi="Arial" w:cs="Arial"/>
          <w:sz w:val="22"/>
        </w:rPr>
        <w:t xml:space="preserve"> </w:t>
      </w:r>
    </w:p>
    <w:p w14:paraId="0F87DEA2" w14:textId="0BDE1307" w:rsidR="00C57944" w:rsidRPr="006036E5" w:rsidRDefault="00922933" w:rsidP="00B03F43">
      <w:pPr>
        <w:pStyle w:val="Default"/>
        <w:jc w:val="right"/>
        <w:rPr>
          <w:rFonts w:ascii="Arial" w:hAnsi="Arial" w:cs="Arial"/>
          <w:sz w:val="22"/>
        </w:rPr>
      </w:pPr>
      <w:r w:rsidRPr="006036E5">
        <w:rPr>
          <w:rFonts w:ascii="Arial" w:hAnsi="Arial" w:cs="Arial"/>
          <w:sz w:val="22"/>
        </w:rPr>
        <w:t>A</w:t>
      </w:r>
      <w:r w:rsidR="006F639B" w:rsidRPr="006036E5">
        <w:rPr>
          <w:rFonts w:ascii="Arial" w:hAnsi="Arial" w:cs="Arial"/>
          <w:sz w:val="22"/>
        </w:rPr>
        <w:t>LLA</w:t>
      </w:r>
      <w:r w:rsidR="00C57944" w:rsidRPr="006036E5">
        <w:rPr>
          <w:rFonts w:ascii="Arial" w:hAnsi="Arial" w:cs="Arial"/>
          <w:sz w:val="22"/>
        </w:rPr>
        <w:t xml:space="preserve"> </w:t>
      </w:r>
      <w:r w:rsidR="006F639B" w:rsidRPr="006036E5">
        <w:rPr>
          <w:rFonts w:ascii="Arial" w:hAnsi="Arial" w:cs="Arial"/>
          <w:szCs w:val="28"/>
        </w:rPr>
        <w:t>DIREZIONE GENERALE PER IL PERSONALE CIVILE</w:t>
      </w:r>
      <w:r w:rsidR="00C57944" w:rsidRPr="006036E5">
        <w:rPr>
          <w:rFonts w:ascii="Arial" w:hAnsi="Arial" w:cs="Arial"/>
          <w:sz w:val="22"/>
        </w:rPr>
        <w:t xml:space="preserve"> </w:t>
      </w:r>
    </w:p>
    <w:p w14:paraId="6A74A0B3" w14:textId="7A19588B" w:rsidR="00922933" w:rsidRPr="006036E5" w:rsidRDefault="00922933" w:rsidP="00B03F43">
      <w:pPr>
        <w:pStyle w:val="Default"/>
        <w:jc w:val="right"/>
        <w:rPr>
          <w:rFonts w:ascii="Arial" w:hAnsi="Arial" w:cs="Arial"/>
          <w:sz w:val="22"/>
        </w:rPr>
      </w:pPr>
      <w:r w:rsidRPr="006036E5">
        <w:rPr>
          <w:rFonts w:ascii="Arial" w:hAnsi="Arial" w:cs="Arial"/>
          <w:sz w:val="22"/>
        </w:rPr>
        <w:t xml:space="preserve"> </w:t>
      </w:r>
      <w:r w:rsidR="006F639B" w:rsidRPr="006036E5">
        <w:rPr>
          <w:rFonts w:ascii="Arial" w:hAnsi="Arial" w:cs="Arial"/>
          <w:sz w:val="22"/>
        </w:rPr>
        <w:t>UFFICIO DEL DIRETTORE GENERALE</w:t>
      </w:r>
    </w:p>
    <w:p w14:paraId="1745E78B" w14:textId="77777777" w:rsidR="00922933" w:rsidRPr="006036E5" w:rsidRDefault="00922933" w:rsidP="00B03F43">
      <w:pPr>
        <w:pStyle w:val="Default"/>
        <w:jc w:val="right"/>
        <w:rPr>
          <w:rFonts w:ascii="Arial" w:hAnsi="Arial" w:cs="Arial"/>
          <w:sz w:val="22"/>
        </w:rPr>
      </w:pPr>
      <w:r w:rsidRPr="006036E5">
        <w:rPr>
          <w:rFonts w:ascii="Arial" w:hAnsi="Arial" w:cs="Arial"/>
          <w:sz w:val="22"/>
        </w:rPr>
        <w:t xml:space="preserve">Viale </w:t>
      </w:r>
      <w:r w:rsidR="00C57944" w:rsidRPr="006036E5">
        <w:rPr>
          <w:rFonts w:ascii="Arial" w:hAnsi="Arial" w:cs="Arial"/>
          <w:sz w:val="22"/>
        </w:rPr>
        <w:t>dell’Università</w:t>
      </w:r>
      <w:r w:rsidRPr="006036E5">
        <w:rPr>
          <w:rFonts w:ascii="Arial" w:hAnsi="Arial" w:cs="Arial"/>
          <w:sz w:val="22"/>
        </w:rPr>
        <w:t xml:space="preserve">, </w:t>
      </w:r>
      <w:r w:rsidR="00C57944" w:rsidRPr="006036E5">
        <w:rPr>
          <w:rFonts w:ascii="Arial" w:hAnsi="Arial" w:cs="Arial"/>
          <w:sz w:val="22"/>
        </w:rPr>
        <w:t>4</w:t>
      </w:r>
      <w:r w:rsidRPr="006036E5">
        <w:rPr>
          <w:rFonts w:ascii="Arial" w:hAnsi="Arial" w:cs="Arial"/>
          <w:sz w:val="22"/>
        </w:rPr>
        <w:t xml:space="preserve"> </w:t>
      </w:r>
    </w:p>
    <w:p w14:paraId="6FD08447" w14:textId="77777777" w:rsidR="00922933" w:rsidRPr="006036E5" w:rsidRDefault="00922933" w:rsidP="00B03F43">
      <w:pPr>
        <w:pStyle w:val="Default"/>
        <w:jc w:val="right"/>
        <w:rPr>
          <w:rFonts w:ascii="Arial" w:hAnsi="Arial" w:cs="Arial"/>
          <w:sz w:val="22"/>
        </w:rPr>
      </w:pPr>
      <w:r w:rsidRPr="006036E5">
        <w:rPr>
          <w:rFonts w:ascii="Arial" w:hAnsi="Arial" w:cs="Arial"/>
          <w:sz w:val="22"/>
        </w:rPr>
        <w:t>001</w:t>
      </w:r>
      <w:r w:rsidR="00C57944" w:rsidRPr="006036E5">
        <w:rPr>
          <w:rFonts w:ascii="Arial" w:hAnsi="Arial" w:cs="Arial"/>
          <w:sz w:val="22"/>
        </w:rPr>
        <w:t>85</w:t>
      </w:r>
      <w:r w:rsidRPr="006036E5">
        <w:rPr>
          <w:rFonts w:ascii="Arial" w:hAnsi="Arial" w:cs="Arial"/>
          <w:sz w:val="22"/>
        </w:rPr>
        <w:t xml:space="preserve"> ROMA</w:t>
      </w:r>
    </w:p>
    <w:p w14:paraId="490C4E11" w14:textId="77777777" w:rsidR="000C0140" w:rsidRPr="006036E5" w:rsidRDefault="000C0140" w:rsidP="002E522B">
      <w:pPr>
        <w:pStyle w:val="Default"/>
        <w:jc w:val="center"/>
        <w:rPr>
          <w:rFonts w:ascii="Arial" w:hAnsi="Arial" w:cs="Arial"/>
          <w:b/>
          <w:bCs/>
          <w:sz w:val="28"/>
          <w:szCs w:val="32"/>
        </w:rPr>
      </w:pPr>
    </w:p>
    <w:p w14:paraId="2D6F8E42" w14:textId="409DC630" w:rsidR="002E522B" w:rsidRPr="006036E5" w:rsidRDefault="002E522B" w:rsidP="002E522B">
      <w:pPr>
        <w:pStyle w:val="Default"/>
        <w:jc w:val="center"/>
        <w:rPr>
          <w:rFonts w:ascii="Arial" w:hAnsi="Arial" w:cs="Arial"/>
          <w:b/>
          <w:bCs/>
          <w:sz w:val="28"/>
          <w:szCs w:val="32"/>
        </w:rPr>
      </w:pPr>
      <w:r w:rsidRPr="006036E5">
        <w:rPr>
          <w:rFonts w:ascii="Arial" w:hAnsi="Arial" w:cs="Arial"/>
          <w:b/>
          <w:bCs/>
          <w:sz w:val="28"/>
          <w:szCs w:val="32"/>
        </w:rPr>
        <w:t xml:space="preserve">CONCORSO </w:t>
      </w:r>
      <w:r w:rsidR="00F92BCA" w:rsidRPr="006036E5">
        <w:rPr>
          <w:rFonts w:ascii="Arial" w:hAnsi="Arial" w:cs="Arial"/>
          <w:b/>
          <w:bCs/>
          <w:sz w:val="28"/>
          <w:szCs w:val="32"/>
        </w:rPr>
        <w:t xml:space="preserve">DI IDEE PER </w:t>
      </w:r>
      <w:r w:rsidR="0034378B">
        <w:rPr>
          <w:rFonts w:ascii="Arial" w:hAnsi="Arial" w:cs="Arial"/>
          <w:b/>
          <w:bCs/>
          <w:sz w:val="28"/>
          <w:szCs w:val="32"/>
        </w:rPr>
        <w:t>LA REALIZZAZIONE DEL</w:t>
      </w:r>
      <w:r w:rsidR="00F92BCA" w:rsidRPr="006036E5">
        <w:rPr>
          <w:rFonts w:ascii="Arial" w:hAnsi="Arial" w:cs="Arial"/>
          <w:b/>
          <w:bCs/>
          <w:sz w:val="28"/>
          <w:szCs w:val="32"/>
        </w:rPr>
        <w:t xml:space="preserve"> NUOVO</w:t>
      </w:r>
      <w:r w:rsidRPr="006036E5">
        <w:rPr>
          <w:rFonts w:ascii="Arial" w:hAnsi="Arial" w:cs="Arial"/>
          <w:b/>
          <w:bCs/>
          <w:sz w:val="28"/>
          <w:szCs w:val="32"/>
        </w:rPr>
        <w:t xml:space="preserve"> </w:t>
      </w:r>
      <w:r w:rsidR="003612D0" w:rsidRPr="006036E5">
        <w:rPr>
          <w:rFonts w:ascii="Arial" w:hAnsi="Arial" w:cs="Arial"/>
          <w:b/>
          <w:bCs/>
          <w:sz w:val="28"/>
          <w:szCs w:val="32"/>
        </w:rPr>
        <w:t>DIPLOMA IN RICONOSCIMENTO DEI 20, 30 E 40 ANNI</w:t>
      </w:r>
      <w:r w:rsidR="00697626" w:rsidRPr="006036E5">
        <w:rPr>
          <w:rFonts w:ascii="Arial" w:hAnsi="Arial" w:cs="Arial"/>
          <w:b/>
          <w:bCs/>
          <w:sz w:val="28"/>
          <w:szCs w:val="32"/>
        </w:rPr>
        <w:t xml:space="preserve"> DI ANZIANITA’ DI SERVIZIO AL PERSONALE CIVILE DELLA DIFESA CONSEGNATO IN OCCASIONE DELLA “</w:t>
      </w:r>
      <w:r w:rsidR="0049312C" w:rsidRPr="006036E5">
        <w:rPr>
          <w:rFonts w:ascii="Arial" w:hAnsi="Arial" w:cs="Arial"/>
          <w:b/>
          <w:bCs/>
          <w:sz w:val="28"/>
          <w:szCs w:val="32"/>
        </w:rPr>
        <w:t>GIORNATA DEL PERS</w:t>
      </w:r>
      <w:r w:rsidR="00697626" w:rsidRPr="006036E5">
        <w:rPr>
          <w:rFonts w:ascii="Arial" w:hAnsi="Arial" w:cs="Arial"/>
          <w:b/>
          <w:bCs/>
          <w:sz w:val="28"/>
          <w:szCs w:val="32"/>
        </w:rPr>
        <w:t>ONALE CIVILE DELLA DIFESA</w:t>
      </w:r>
      <w:r w:rsidRPr="006036E5">
        <w:rPr>
          <w:rFonts w:ascii="Arial" w:hAnsi="Arial" w:cs="Arial"/>
          <w:b/>
          <w:bCs/>
          <w:sz w:val="28"/>
          <w:szCs w:val="32"/>
        </w:rPr>
        <w:t>”</w:t>
      </w:r>
    </w:p>
    <w:p w14:paraId="2BB13433" w14:textId="77777777" w:rsidR="00FE5C85" w:rsidRPr="006036E5" w:rsidRDefault="00FE5C85" w:rsidP="00FE5C85">
      <w:pPr>
        <w:pStyle w:val="Default"/>
        <w:rPr>
          <w:rFonts w:ascii="Arial" w:hAnsi="Arial" w:cs="Arial"/>
          <w:sz w:val="14"/>
          <w:szCs w:val="16"/>
        </w:rPr>
      </w:pPr>
    </w:p>
    <w:p w14:paraId="482C412C" w14:textId="77777777" w:rsidR="00C34C6F" w:rsidRPr="006036E5" w:rsidRDefault="00C34C6F" w:rsidP="00BC2E6E">
      <w:pPr>
        <w:pStyle w:val="Default"/>
        <w:jc w:val="center"/>
        <w:rPr>
          <w:rFonts w:ascii="Arial" w:hAnsi="Arial" w:cs="Arial"/>
          <w:iCs/>
          <w:color w:val="auto"/>
          <w:szCs w:val="28"/>
        </w:rPr>
      </w:pPr>
      <w:r w:rsidRPr="006036E5">
        <w:rPr>
          <w:rFonts w:ascii="Arial" w:hAnsi="Arial" w:cs="Arial"/>
          <w:iCs/>
          <w:color w:val="auto"/>
          <w:szCs w:val="28"/>
        </w:rPr>
        <w:t>SCHEDA DI PARTECIPAZIONE</w:t>
      </w:r>
    </w:p>
    <w:p w14:paraId="01069446" w14:textId="77777777" w:rsidR="00411531" w:rsidRPr="006036E5" w:rsidRDefault="00411531" w:rsidP="00411531">
      <w:pPr>
        <w:pStyle w:val="Default"/>
        <w:rPr>
          <w:rFonts w:ascii="Arial" w:hAnsi="Arial" w:cs="Arial"/>
          <w:iCs/>
          <w:color w:val="auto"/>
          <w:sz w:val="22"/>
        </w:rPr>
      </w:pPr>
    </w:p>
    <w:p w14:paraId="0E76B8E7" w14:textId="4521BB4D" w:rsidR="00640651" w:rsidRPr="006036E5" w:rsidRDefault="005B2944" w:rsidP="005B2944">
      <w:pPr>
        <w:pStyle w:val="NormaleWeb"/>
        <w:shd w:val="clear" w:color="auto" w:fill="FFFFFF"/>
        <w:spacing w:before="0" w:beforeAutospacing="0" w:after="390" w:afterAutospacing="0"/>
        <w:textAlignment w:val="baseline"/>
        <w:rPr>
          <w:rFonts w:ascii="Arial" w:hAnsi="Arial" w:cs="Arial"/>
          <w:color w:val="373737"/>
          <w:sz w:val="22"/>
        </w:rPr>
      </w:pPr>
      <w:r w:rsidRPr="006036E5">
        <w:rPr>
          <w:rFonts w:ascii="Arial" w:hAnsi="Arial" w:cs="Arial"/>
          <w:color w:val="373737"/>
          <w:sz w:val="22"/>
        </w:rPr>
        <w:t xml:space="preserve">Il/la sottoscritto/a ___________________________________________________________, </w:t>
      </w:r>
      <w:r w:rsidR="00640651" w:rsidRPr="006036E5">
        <w:rPr>
          <w:rFonts w:ascii="Arial" w:hAnsi="Arial" w:cs="Arial"/>
          <w:color w:val="373737"/>
          <w:sz w:val="22"/>
        </w:rPr>
        <w:t>nato/a</w:t>
      </w:r>
    </w:p>
    <w:p w14:paraId="2B95F11E" w14:textId="7BA03501" w:rsidR="00B03F43" w:rsidRPr="006036E5" w:rsidRDefault="005B2944" w:rsidP="005B2944">
      <w:pPr>
        <w:pStyle w:val="NormaleWeb"/>
        <w:shd w:val="clear" w:color="auto" w:fill="FFFFFF"/>
        <w:spacing w:before="0" w:beforeAutospacing="0" w:after="390" w:afterAutospacing="0"/>
        <w:textAlignment w:val="baseline"/>
        <w:rPr>
          <w:rFonts w:ascii="Arial" w:hAnsi="Arial" w:cs="Arial"/>
          <w:color w:val="373737"/>
          <w:sz w:val="22"/>
        </w:rPr>
      </w:pPr>
      <w:r w:rsidRPr="006036E5">
        <w:rPr>
          <w:rFonts w:ascii="Arial" w:hAnsi="Arial" w:cs="Arial"/>
          <w:color w:val="373737"/>
          <w:sz w:val="22"/>
        </w:rPr>
        <w:t xml:space="preserve">__________________________________________________________ il ___/___/____, </w:t>
      </w:r>
    </w:p>
    <w:p w14:paraId="324FCD9D" w14:textId="77777777" w:rsidR="00B03F43" w:rsidRPr="006036E5" w:rsidRDefault="005B2944" w:rsidP="005B2944">
      <w:pPr>
        <w:pStyle w:val="NormaleWeb"/>
        <w:shd w:val="clear" w:color="auto" w:fill="FFFFFF"/>
        <w:spacing w:before="0" w:beforeAutospacing="0" w:after="390" w:afterAutospacing="0"/>
        <w:textAlignment w:val="baseline"/>
        <w:rPr>
          <w:rFonts w:ascii="Arial" w:hAnsi="Arial" w:cs="Arial"/>
          <w:color w:val="373737"/>
          <w:sz w:val="22"/>
        </w:rPr>
      </w:pPr>
      <w:r w:rsidRPr="006036E5">
        <w:rPr>
          <w:rFonts w:ascii="Arial" w:hAnsi="Arial" w:cs="Arial"/>
          <w:color w:val="373737"/>
          <w:sz w:val="22"/>
        </w:rPr>
        <w:t>residente in________________________________________________________</w:t>
      </w:r>
      <w:r w:rsidR="00B03F43" w:rsidRPr="006036E5">
        <w:rPr>
          <w:rFonts w:ascii="Arial" w:hAnsi="Arial" w:cs="Arial"/>
          <w:color w:val="373737"/>
          <w:sz w:val="22"/>
        </w:rPr>
        <w:t xml:space="preserve"> </w:t>
      </w:r>
      <w:proofErr w:type="spellStart"/>
      <w:r w:rsidR="00B03F43" w:rsidRPr="006036E5">
        <w:rPr>
          <w:rFonts w:ascii="Arial" w:hAnsi="Arial" w:cs="Arial"/>
          <w:color w:val="373737"/>
          <w:sz w:val="22"/>
        </w:rPr>
        <w:t>Prov</w:t>
      </w:r>
      <w:proofErr w:type="spellEnd"/>
      <w:r w:rsidR="00B03F43" w:rsidRPr="006036E5">
        <w:rPr>
          <w:rFonts w:ascii="Arial" w:hAnsi="Arial" w:cs="Arial"/>
          <w:color w:val="373737"/>
          <w:sz w:val="22"/>
        </w:rPr>
        <w:t xml:space="preserve">.(_____) </w:t>
      </w:r>
    </w:p>
    <w:p w14:paraId="3A8FBEFA" w14:textId="77777777" w:rsidR="00B03F43" w:rsidRPr="006036E5" w:rsidRDefault="00B03F43" w:rsidP="005B2944">
      <w:pPr>
        <w:pStyle w:val="NormaleWeb"/>
        <w:shd w:val="clear" w:color="auto" w:fill="FFFFFF"/>
        <w:spacing w:before="0" w:beforeAutospacing="0" w:after="390" w:afterAutospacing="0"/>
        <w:textAlignment w:val="baseline"/>
        <w:rPr>
          <w:rFonts w:ascii="Arial" w:hAnsi="Arial" w:cs="Arial"/>
          <w:color w:val="373737"/>
          <w:sz w:val="22"/>
        </w:rPr>
      </w:pPr>
      <w:r w:rsidRPr="006036E5">
        <w:rPr>
          <w:rFonts w:ascii="Arial" w:hAnsi="Arial" w:cs="Arial"/>
          <w:color w:val="373737"/>
          <w:sz w:val="22"/>
        </w:rPr>
        <w:t xml:space="preserve">CAP (____) alla </w:t>
      </w:r>
      <w:proofErr w:type="spellStart"/>
      <w:r w:rsidR="00B61E2E" w:rsidRPr="006036E5">
        <w:rPr>
          <w:rFonts w:ascii="Arial" w:hAnsi="Arial" w:cs="Arial"/>
          <w:color w:val="373737"/>
          <w:sz w:val="22"/>
        </w:rPr>
        <w:t>via</w:t>
      </w:r>
      <w:r w:rsidR="005B2944" w:rsidRPr="006036E5">
        <w:rPr>
          <w:rFonts w:ascii="Arial" w:hAnsi="Arial" w:cs="Arial"/>
          <w:color w:val="373737"/>
          <w:sz w:val="22"/>
        </w:rPr>
        <w:t>______________</w:t>
      </w:r>
      <w:r w:rsidRPr="006036E5">
        <w:rPr>
          <w:rFonts w:ascii="Arial" w:hAnsi="Arial" w:cs="Arial"/>
          <w:color w:val="373737"/>
          <w:sz w:val="22"/>
        </w:rPr>
        <w:t>________</w:t>
      </w:r>
      <w:r w:rsidR="00B61E2E" w:rsidRPr="006036E5">
        <w:rPr>
          <w:rFonts w:ascii="Arial" w:hAnsi="Arial" w:cs="Arial"/>
          <w:color w:val="373737"/>
          <w:sz w:val="22"/>
        </w:rPr>
        <w:t>_________</w:t>
      </w:r>
      <w:r w:rsidR="00F23D66" w:rsidRPr="006036E5">
        <w:rPr>
          <w:rFonts w:ascii="Arial" w:hAnsi="Arial" w:cs="Arial"/>
          <w:color w:val="373737"/>
          <w:sz w:val="22"/>
        </w:rPr>
        <w:t>_______________________n</w:t>
      </w:r>
      <w:proofErr w:type="spellEnd"/>
      <w:r w:rsidR="00F23D66" w:rsidRPr="006036E5">
        <w:rPr>
          <w:rFonts w:ascii="Arial" w:hAnsi="Arial" w:cs="Arial"/>
          <w:color w:val="373737"/>
          <w:sz w:val="22"/>
        </w:rPr>
        <w:t>.____</w:t>
      </w:r>
      <w:r w:rsidRPr="006036E5">
        <w:rPr>
          <w:rFonts w:ascii="Arial" w:hAnsi="Arial" w:cs="Arial"/>
          <w:color w:val="373737"/>
          <w:sz w:val="22"/>
        </w:rPr>
        <w:t>_</w:t>
      </w:r>
    </w:p>
    <w:p w14:paraId="379E467A" w14:textId="78BB5824" w:rsidR="00B03F43" w:rsidRPr="006036E5" w:rsidRDefault="00411531" w:rsidP="005B2944">
      <w:pPr>
        <w:pStyle w:val="NormaleWeb"/>
        <w:shd w:val="clear" w:color="auto" w:fill="FFFFFF"/>
        <w:spacing w:before="0" w:beforeAutospacing="0" w:after="390" w:afterAutospacing="0"/>
        <w:textAlignment w:val="baseline"/>
        <w:rPr>
          <w:rFonts w:ascii="Arial" w:hAnsi="Arial" w:cs="Arial"/>
          <w:color w:val="373737"/>
          <w:sz w:val="22"/>
        </w:rPr>
      </w:pPr>
      <w:r w:rsidRPr="006036E5">
        <w:rPr>
          <w:rFonts w:ascii="Arial" w:hAnsi="Arial" w:cs="Arial"/>
          <w:color w:val="373737"/>
          <w:sz w:val="22"/>
        </w:rPr>
        <w:t>PEC</w:t>
      </w:r>
      <w:r w:rsidR="00ED25CE">
        <w:rPr>
          <w:rFonts w:ascii="Arial" w:hAnsi="Arial" w:cs="Arial"/>
          <w:color w:val="373737"/>
          <w:sz w:val="22"/>
        </w:rPr>
        <w:t xml:space="preserve"> __________________________________________________</w:t>
      </w:r>
      <w:r w:rsidRPr="006036E5">
        <w:rPr>
          <w:rFonts w:ascii="Arial" w:hAnsi="Arial" w:cs="Arial"/>
          <w:color w:val="373737"/>
          <w:sz w:val="22"/>
        </w:rPr>
        <w:t xml:space="preserve"> , in alternativa</w:t>
      </w:r>
      <w:r w:rsidR="00ED25CE">
        <w:rPr>
          <w:rFonts w:ascii="Arial" w:hAnsi="Arial" w:cs="Arial"/>
          <w:color w:val="373737"/>
          <w:sz w:val="22"/>
        </w:rPr>
        <w:t>,</w:t>
      </w:r>
      <w:r w:rsidRPr="006036E5">
        <w:rPr>
          <w:rFonts w:ascii="Arial" w:hAnsi="Arial" w:cs="Arial"/>
          <w:color w:val="373737"/>
          <w:sz w:val="22"/>
        </w:rPr>
        <w:t xml:space="preserve"> </w:t>
      </w:r>
      <w:r w:rsidR="005B2944" w:rsidRPr="006036E5">
        <w:rPr>
          <w:rFonts w:ascii="Arial" w:hAnsi="Arial" w:cs="Arial"/>
          <w:color w:val="373737"/>
          <w:sz w:val="22"/>
        </w:rPr>
        <w:t>indirizzo ove inviare la corrispondenza (se diverso da quello</w:t>
      </w:r>
      <w:r w:rsidR="00B03F43" w:rsidRPr="006036E5">
        <w:rPr>
          <w:rFonts w:ascii="Arial" w:hAnsi="Arial" w:cs="Arial"/>
          <w:color w:val="373737"/>
          <w:sz w:val="22"/>
        </w:rPr>
        <w:t xml:space="preserve"> di residenza):</w:t>
      </w:r>
    </w:p>
    <w:p w14:paraId="4E027F00" w14:textId="77777777" w:rsidR="00F23D66" w:rsidRPr="006036E5" w:rsidRDefault="00B03F43" w:rsidP="005B2944">
      <w:pPr>
        <w:pStyle w:val="NormaleWeb"/>
        <w:shd w:val="clear" w:color="auto" w:fill="FFFFFF"/>
        <w:spacing w:before="0" w:beforeAutospacing="0" w:after="390" w:afterAutospacing="0"/>
        <w:textAlignment w:val="baseline"/>
        <w:rPr>
          <w:rFonts w:ascii="Arial" w:hAnsi="Arial" w:cs="Arial"/>
          <w:color w:val="373737"/>
          <w:sz w:val="22"/>
        </w:rPr>
      </w:pPr>
      <w:r w:rsidRPr="006036E5">
        <w:rPr>
          <w:rFonts w:ascii="Arial" w:hAnsi="Arial" w:cs="Arial"/>
          <w:color w:val="373737"/>
          <w:sz w:val="22"/>
        </w:rPr>
        <w:t>via_______________________</w:t>
      </w:r>
      <w:r w:rsidR="005B2944" w:rsidRPr="006036E5">
        <w:rPr>
          <w:rFonts w:ascii="Arial" w:hAnsi="Arial" w:cs="Arial"/>
          <w:color w:val="373737"/>
          <w:sz w:val="22"/>
        </w:rPr>
        <w:t>______________________</w:t>
      </w:r>
      <w:r w:rsidR="00F23D66" w:rsidRPr="006036E5">
        <w:rPr>
          <w:rFonts w:ascii="Arial" w:hAnsi="Arial" w:cs="Arial"/>
          <w:color w:val="373737"/>
          <w:sz w:val="22"/>
        </w:rPr>
        <w:t>________________________n.____</w:t>
      </w:r>
    </w:p>
    <w:p w14:paraId="6F780250" w14:textId="77777777" w:rsidR="00411531" w:rsidRPr="006036E5" w:rsidRDefault="00411531" w:rsidP="00411531">
      <w:pPr>
        <w:pStyle w:val="NormaleWeb"/>
        <w:shd w:val="clear" w:color="auto" w:fill="FFFFFF"/>
        <w:spacing w:before="0" w:beforeAutospacing="0" w:after="390" w:afterAutospacing="0"/>
        <w:textAlignment w:val="baseline"/>
        <w:rPr>
          <w:rFonts w:ascii="Arial" w:hAnsi="Arial" w:cs="Arial"/>
          <w:color w:val="373737"/>
          <w:sz w:val="22"/>
        </w:rPr>
      </w:pPr>
      <w:proofErr w:type="spellStart"/>
      <w:r w:rsidRPr="006036E5">
        <w:rPr>
          <w:rFonts w:ascii="Arial" w:hAnsi="Arial" w:cs="Arial"/>
          <w:color w:val="373737"/>
          <w:sz w:val="22"/>
        </w:rPr>
        <w:t>Prov</w:t>
      </w:r>
      <w:proofErr w:type="spellEnd"/>
      <w:r w:rsidRPr="006036E5">
        <w:rPr>
          <w:rFonts w:ascii="Arial" w:hAnsi="Arial" w:cs="Arial"/>
          <w:color w:val="373737"/>
          <w:sz w:val="22"/>
        </w:rPr>
        <w:t xml:space="preserve"> (___) CAP (_____) </w:t>
      </w:r>
    </w:p>
    <w:p w14:paraId="276155F8" w14:textId="77777777" w:rsidR="005B2944" w:rsidRPr="006036E5" w:rsidRDefault="005B2944" w:rsidP="00B03F43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373737"/>
          <w:sz w:val="22"/>
        </w:rPr>
      </w:pPr>
      <w:r w:rsidRPr="006036E5">
        <w:rPr>
          <w:rFonts w:ascii="Arial" w:hAnsi="Arial" w:cs="Arial"/>
          <w:b/>
          <w:color w:val="373737"/>
          <w:sz w:val="22"/>
        </w:rPr>
        <w:t>CHIEDE</w:t>
      </w:r>
    </w:p>
    <w:p w14:paraId="5C2BD7AB" w14:textId="77777777" w:rsidR="00B03F43" w:rsidRPr="006036E5" w:rsidRDefault="00B03F43" w:rsidP="00B03F4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73737"/>
          <w:sz w:val="22"/>
        </w:rPr>
      </w:pPr>
    </w:p>
    <w:p w14:paraId="18FDAD64" w14:textId="463149A6" w:rsidR="00B61E2E" w:rsidRPr="006036E5" w:rsidRDefault="005B2944" w:rsidP="00D72A8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73737"/>
          <w:sz w:val="22"/>
        </w:rPr>
      </w:pPr>
      <w:r w:rsidRPr="006036E5">
        <w:rPr>
          <w:rFonts w:ascii="Arial" w:hAnsi="Arial" w:cs="Arial"/>
          <w:color w:val="373737"/>
          <w:sz w:val="22"/>
        </w:rPr>
        <w:t xml:space="preserve">di essere ammesso/a </w:t>
      </w:r>
      <w:proofErr w:type="spellStart"/>
      <w:r w:rsidRPr="006036E5">
        <w:rPr>
          <w:rFonts w:ascii="Arial" w:hAnsi="Arial" w:cs="Arial"/>
          <w:color w:val="373737"/>
          <w:sz w:val="22"/>
        </w:rPr>
        <w:t>a</w:t>
      </w:r>
      <w:proofErr w:type="spellEnd"/>
      <w:r w:rsidRPr="006036E5">
        <w:rPr>
          <w:rFonts w:ascii="Arial" w:hAnsi="Arial" w:cs="Arial"/>
          <w:color w:val="373737"/>
          <w:sz w:val="22"/>
        </w:rPr>
        <w:t xml:space="preserve"> partecipare al “Concorso </w:t>
      </w:r>
      <w:r w:rsidR="002D5D78" w:rsidRPr="006036E5">
        <w:rPr>
          <w:rFonts w:ascii="Arial" w:hAnsi="Arial" w:cs="Arial"/>
          <w:color w:val="373737"/>
          <w:sz w:val="22"/>
        </w:rPr>
        <w:t>di idee p</w:t>
      </w:r>
      <w:r w:rsidR="00F23D66" w:rsidRPr="006036E5">
        <w:rPr>
          <w:rFonts w:ascii="Arial" w:hAnsi="Arial" w:cs="Arial"/>
          <w:color w:val="373737"/>
          <w:sz w:val="22"/>
        </w:rPr>
        <w:t>er</w:t>
      </w:r>
      <w:r w:rsidR="002D5D78" w:rsidRPr="006036E5">
        <w:rPr>
          <w:rFonts w:ascii="Arial" w:hAnsi="Arial" w:cs="Arial"/>
          <w:color w:val="373737"/>
          <w:sz w:val="22"/>
        </w:rPr>
        <w:t xml:space="preserve"> </w:t>
      </w:r>
      <w:r w:rsidR="006A2DC3">
        <w:rPr>
          <w:rFonts w:ascii="Arial" w:hAnsi="Arial" w:cs="Arial"/>
          <w:color w:val="373737"/>
          <w:sz w:val="22"/>
        </w:rPr>
        <w:t>la realizzazione del</w:t>
      </w:r>
      <w:r w:rsidR="002D5D78" w:rsidRPr="006036E5">
        <w:rPr>
          <w:rFonts w:ascii="Arial" w:hAnsi="Arial" w:cs="Arial"/>
          <w:color w:val="373737"/>
          <w:sz w:val="22"/>
        </w:rPr>
        <w:t xml:space="preserve"> nuovo D</w:t>
      </w:r>
      <w:r w:rsidR="006C599A" w:rsidRPr="006036E5">
        <w:rPr>
          <w:rFonts w:ascii="Arial" w:hAnsi="Arial" w:cs="Arial"/>
          <w:color w:val="373737"/>
          <w:sz w:val="22"/>
        </w:rPr>
        <w:t>iploma in riconoscimento dei 20, 30 e 40 anni di anzianità di servizio al personale civile della Difesa</w:t>
      </w:r>
      <w:r w:rsidR="00AC156C">
        <w:rPr>
          <w:rFonts w:ascii="Arial" w:hAnsi="Arial" w:cs="Arial"/>
          <w:color w:val="373737"/>
          <w:sz w:val="22"/>
        </w:rPr>
        <w:t>”</w:t>
      </w:r>
      <w:r w:rsidR="006C599A" w:rsidRPr="006036E5">
        <w:rPr>
          <w:rFonts w:ascii="Arial" w:hAnsi="Arial" w:cs="Arial"/>
          <w:color w:val="373737"/>
          <w:sz w:val="22"/>
        </w:rPr>
        <w:t xml:space="preserve"> consegnato in occasione della “Giornata del Personale civile della Difesa”</w:t>
      </w:r>
      <w:r w:rsidR="000C0140" w:rsidRPr="006036E5">
        <w:rPr>
          <w:rFonts w:ascii="Arial" w:hAnsi="Arial" w:cs="Arial"/>
          <w:color w:val="373737"/>
          <w:sz w:val="22"/>
        </w:rPr>
        <w:t xml:space="preserve"> con il progetto dal titolo ___________________________________</w:t>
      </w:r>
      <w:r w:rsidR="006036E5">
        <w:rPr>
          <w:rFonts w:ascii="Arial" w:hAnsi="Arial" w:cs="Arial"/>
          <w:color w:val="373737"/>
          <w:sz w:val="22"/>
        </w:rPr>
        <w:t>_______________</w:t>
      </w:r>
    </w:p>
    <w:p w14:paraId="781BCE12" w14:textId="77777777" w:rsidR="000C0140" w:rsidRPr="006036E5" w:rsidRDefault="000C0140" w:rsidP="00D72A8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73737"/>
          <w:sz w:val="22"/>
        </w:rPr>
      </w:pPr>
    </w:p>
    <w:p w14:paraId="48AFCFBD" w14:textId="14F22D29" w:rsidR="000C0140" w:rsidRPr="006036E5" w:rsidRDefault="000C0140" w:rsidP="00D72A8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73737"/>
          <w:sz w:val="22"/>
        </w:rPr>
      </w:pPr>
      <w:r w:rsidRPr="006036E5">
        <w:rPr>
          <w:rFonts w:ascii="Arial" w:hAnsi="Arial" w:cs="Arial"/>
          <w:sz w:val="22"/>
        </w:rPr>
        <w:t>A tal fine, il</w:t>
      </w:r>
      <w:r w:rsidR="00351B68">
        <w:rPr>
          <w:rFonts w:ascii="Arial" w:hAnsi="Arial" w:cs="Arial"/>
          <w:sz w:val="22"/>
        </w:rPr>
        <w:t>/la</w:t>
      </w:r>
      <w:r w:rsidRPr="006036E5">
        <w:rPr>
          <w:rFonts w:ascii="Arial" w:hAnsi="Arial" w:cs="Arial"/>
          <w:sz w:val="22"/>
        </w:rPr>
        <w:t xml:space="preserve"> sottoscritto</w:t>
      </w:r>
      <w:r w:rsidR="00351B68">
        <w:rPr>
          <w:rFonts w:ascii="Arial" w:hAnsi="Arial" w:cs="Arial"/>
          <w:sz w:val="22"/>
        </w:rPr>
        <w:t>/a</w:t>
      </w:r>
      <w:r w:rsidRPr="006036E5">
        <w:rPr>
          <w:rFonts w:ascii="Arial" w:hAnsi="Arial" w:cs="Arial"/>
          <w:sz w:val="22"/>
        </w:rPr>
        <w:t>, consapevole della responsabilità penale a cui può andare incontro in caso di rilascio di dichiarazioni mendaci, ai sensi e per gli effetti dell'articolo 76 del decreto del Presidente della Repubblica 28 dicembre 2000, n. 445,</w:t>
      </w:r>
    </w:p>
    <w:p w14:paraId="6EC82043" w14:textId="77777777" w:rsidR="000C0140" w:rsidRPr="006036E5" w:rsidRDefault="000C0140" w:rsidP="00D72A8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73737"/>
          <w:sz w:val="22"/>
        </w:rPr>
      </w:pPr>
    </w:p>
    <w:p w14:paraId="56F188E1" w14:textId="77777777" w:rsidR="00F23D66" w:rsidRPr="006036E5" w:rsidRDefault="005B2944" w:rsidP="00B03F43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73737"/>
          <w:sz w:val="22"/>
        </w:rPr>
      </w:pPr>
      <w:r w:rsidRPr="006036E5">
        <w:rPr>
          <w:rFonts w:ascii="Arial" w:hAnsi="Arial" w:cs="Arial"/>
          <w:b/>
          <w:color w:val="373737"/>
          <w:sz w:val="22"/>
        </w:rPr>
        <w:t>DICHIARA</w:t>
      </w:r>
    </w:p>
    <w:p w14:paraId="71717681" w14:textId="5AFF16F9" w:rsidR="00F23D66" w:rsidRPr="006036E5" w:rsidRDefault="005B2944" w:rsidP="00B03F43">
      <w:pPr>
        <w:pStyle w:val="Normale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09" w:hanging="425"/>
        <w:textAlignment w:val="baseline"/>
        <w:rPr>
          <w:rFonts w:ascii="Arial" w:hAnsi="Arial" w:cs="Arial"/>
          <w:color w:val="373737"/>
          <w:sz w:val="22"/>
        </w:rPr>
      </w:pPr>
      <w:r w:rsidRPr="006036E5">
        <w:rPr>
          <w:rFonts w:ascii="Arial" w:hAnsi="Arial" w:cs="Arial"/>
          <w:color w:val="373737"/>
          <w:sz w:val="22"/>
        </w:rPr>
        <w:t>di aver preso visione e di accettare integralmente tutte le clausole contenute nel Bando</w:t>
      </w:r>
      <w:r w:rsidR="00ED25CE">
        <w:rPr>
          <w:rFonts w:ascii="Arial" w:hAnsi="Arial" w:cs="Arial"/>
          <w:color w:val="373737"/>
          <w:sz w:val="22"/>
        </w:rPr>
        <w:t>,</w:t>
      </w:r>
      <w:r w:rsidRPr="006036E5">
        <w:rPr>
          <w:rFonts w:ascii="Arial" w:hAnsi="Arial" w:cs="Arial"/>
          <w:color w:val="373737"/>
          <w:sz w:val="22"/>
        </w:rPr>
        <w:t xml:space="preserve"> senza condizione alcuna;</w:t>
      </w:r>
    </w:p>
    <w:p w14:paraId="092223D7" w14:textId="6BE346C9" w:rsidR="000C0140" w:rsidRPr="006036E5" w:rsidRDefault="005B2944" w:rsidP="00B61E2E">
      <w:pPr>
        <w:pStyle w:val="Normale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09" w:hanging="425"/>
        <w:textAlignment w:val="baseline"/>
        <w:rPr>
          <w:rFonts w:ascii="Arial" w:hAnsi="Arial" w:cs="Arial"/>
          <w:color w:val="373737"/>
          <w:sz w:val="22"/>
        </w:rPr>
      </w:pPr>
      <w:r w:rsidRPr="006036E5">
        <w:rPr>
          <w:rFonts w:ascii="Arial" w:hAnsi="Arial" w:cs="Arial"/>
          <w:color w:val="373737"/>
          <w:sz w:val="22"/>
        </w:rPr>
        <w:t xml:space="preserve">che </w:t>
      </w:r>
      <w:r w:rsidR="009C3D4E" w:rsidRPr="006036E5">
        <w:rPr>
          <w:rFonts w:ascii="Arial" w:hAnsi="Arial" w:cs="Arial"/>
          <w:color w:val="373737"/>
          <w:sz w:val="22"/>
        </w:rPr>
        <w:t>il progetto di diploma</w:t>
      </w:r>
      <w:r w:rsidRPr="006036E5">
        <w:rPr>
          <w:rFonts w:ascii="Arial" w:hAnsi="Arial" w:cs="Arial"/>
          <w:color w:val="373737"/>
          <w:sz w:val="22"/>
        </w:rPr>
        <w:t xml:space="preserve"> è presentato esclusivamente per il suddetto Concorso e quindi non </w:t>
      </w:r>
      <w:r w:rsidR="000C0140" w:rsidRPr="006036E5">
        <w:rPr>
          <w:rFonts w:ascii="Arial" w:hAnsi="Arial" w:cs="Arial"/>
          <w:color w:val="373737"/>
          <w:sz w:val="22"/>
        </w:rPr>
        <w:t xml:space="preserve">è </w:t>
      </w:r>
      <w:r w:rsidR="00ED25CE">
        <w:rPr>
          <w:rFonts w:ascii="Arial" w:hAnsi="Arial" w:cs="Arial"/>
          <w:color w:val="373737"/>
          <w:sz w:val="22"/>
        </w:rPr>
        <w:t>stato, non è e</w:t>
      </w:r>
      <w:r w:rsidR="000C0140" w:rsidRPr="006036E5">
        <w:rPr>
          <w:rFonts w:ascii="Arial" w:hAnsi="Arial" w:cs="Arial"/>
          <w:color w:val="373737"/>
          <w:sz w:val="22"/>
        </w:rPr>
        <w:t xml:space="preserve"> </w:t>
      </w:r>
      <w:r w:rsidR="00CF6DB2">
        <w:rPr>
          <w:rFonts w:ascii="Arial" w:hAnsi="Arial" w:cs="Arial"/>
          <w:color w:val="373737"/>
          <w:sz w:val="22"/>
        </w:rPr>
        <w:t xml:space="preserve">non </w:t>
      </w:r>
      <w:r w:rsidR="000C0140" w:rsidRPr="006036E5">
        <w:rPr>
          <w:rFonts w:ascii="Arial" w:hAnsi="Arial" w:cs="Arial"/>
          <w:color w:val="373737"/>
          <w:sz w:val="22"/>
        </w:rPr>
        <w:t xml:space="preserve">potrà </w:t>
      </w:r>
      <w:r w:rsidRPr="006036E5">
        <w:rPr>
          <w:rFonts w:ascii="Arial" w:hAnsi="Arial" w:cs="Arial"/>
          <w:color w:val="373737"/>
          <w:sz w:val="22"/>
        </w:rPr>
        <w:t>essere oggetto di altri utilizzi;</w:t>
      </w:r>
    </w:p>
    <w:p w14:paraId="22FF5DBB" w14:textId="54CF4152" w:rsidR="000C0140" w:rsidRPr="006036E5" w:rsidRDefault="000C0140" w:rsidP="00B61E2E">
      <w:pPr>
        <w:pStyle w:val="Normale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09" w:hanging="425"/>
        <w:textAlignment w:val="baseline"/>
        <w:rPr>
          <w:rFonts w:ascii="Arial" w:hAnsi="Arial" w:cs="Arial"/>
          <w:color w:val="373737"/>
          <w:sz w:val="22"/>
        </w:rPr>
      </w:pPr>
      <w:r w:rsidRPr="006036E5">
        <w:rPr>
          <w:rFonts w:ascii="Arial" w:hAnsi="Arial" w:cs="Arial"/>
          <w:color w:val="373737"/>
          <w:sz w:val="22"/>
        </w:rPr>
        <w:t xml:space="preserve">che </w:t>
      </w:r>
      <w:r w:rsidR="009C3D4E" w:rsidRPr="006036E5">
        <w:rPr>
          <w:rFonts w:ascii="Arial" w:hAnsi="Arial" w:cs="Arial"/>
          <w:color w:val="373737"/>
          <w:sz w:val="22"/>
        </w:rPr>
        <w:t>il progetto di diploma</w:t>
      </w:r>
      <w:r w:rsidRPr="006036E5">
        <w:rPr>
          <w:rFonts w:ascii="Arial" w:hAnsi="Arial" w:cs="Arial"/>
          <w:color w:val="373737"/>
          <w:sz w:val="22"/>
        </w:rPr>
        <w:t xml:space="preserve"> è inedito, in quanto mai pubblicato in nessuna forma, né mezzo stampa, né editoriale, multimediale, web, etc.</w:t>
      </w:r>
      <w:r w:rsidR="00CF6DB2">
        <w:rPr>
          <w:rFonts w:ascii="Arial" w:hAnsi="Arial" w:cs="Arial"/>
          <w:color w:val="373737"/>
          <w:sz w:val="22"/>
        </w:rPr>
        <w:t>;</w:t>
      </w:r>
    </w:p>
    <w:p w14:paraId="287AF08A" w14:textId="77777777" w:rsidR="00032B20" w:rsidRDefault="000C0140" w:rsidP="000C0140">
      <w:pPr>
        <w:pStyle w:val="Default"/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 w:rsidRPr="006036E5">
        <w:rPr>
          <w:rFonts w:ascii="Arial" w:hAnsi="Arial" w:cs="Arial"/>
          <w:sz w:val="22"/>
        </w:rPr>
        <w:t xml:space="preserve">di possedere tutti i diritti </w:t>
      </w:r>
      <w:r w:rsidR="009C3D4E" w:rsidRPr="006036E5">
        <w:rPr>
          <w:rFonts w:ascii="Arial" w:hAnsi="Arial" w:cs="Arial"/>
          <w:sz w:val="22"/>
        </w:rPr>
        <w:t>del progetto di dipl</w:t>
      </w:r>
      <w:r w:rsidR="00AF4FD3">
        <w:rPr>
          <w:rFonts w:ascii="Arial" w:hAnsi="Arial" w:cs="Arial"/>
          <w:sz w:val="22"/>
        </w:rPr>
        <w:t>o</w:t>
      </w:r>
      <w:r w:rsidR="009C3D4E" w:rsidRPr="006036E5">
        <w:rPr>
          <w:rFonts w:ascii="Arial" w:hAnsi="Arial" w:cs="Arial"/>
          <w:sz w:val="22"/>
        </w:rPr>
        <w:t>ma</w:t>
      </w:r>
      <w:r w:rsidRPr="006036E5">
        <w:rPr>
          <w:rFonts w:ascii="Arial" w:hAnsi="Arial" w:cs="Arial"/>
          <w:sz w:val="22"/>
        </w:rPr>
        <w:t>.</w:t>
      </w:r>
    </w:p>
    <w:p w14:paraId="4419F8B0" w14:textId="0F6A9954" w:rsidR="000C0140" w:rsidRPr="006036E5" w:rsidRDefault="000C0140" w:rsidP="009905A1">
      <w:pPr>
        <w:pStyle w:val="Default"/>
        <w:ind w:left="720"/>
        <w:jc w:val="both"/>
        <w:rPr>
          <w:rFonts w:ascii="Arial" w:hAnsi="Arial" w:cs="Arial"/>
          <w:sz w:val="22"/>
        </w:rPr>
      </w:pPr>
      <w:r w:rsidRPr="006036E5">
        <w:rPr>
          <w:rFonts w:ascii="Arial" w:hAnsi="Arial" w:cs="Arial"/>
          <w:sz w:val="22"/>
        </w:rPr>
        <w:t xml:space="preserve"> </w:t>
      </w:r>
    </w:p>
    <w:p w14:paraId="2D30A290" w14:textId="77777777" w:rsidR="006036E5" w:rsidRPr="006036E5" w:rsidRDefault="006036E5" w:rsidP="00206E41">
      <w:pPr>
        <w:pStyle w:val="NormaleWeb"/>
        <w:shd w:val="clear" w:color="auto" w:fill="FFFFFF"/>
        <w:spacing w:before="0" w:beforeAutospacing="0" w:after="0" w:afterAutospacing="0"/>
        <w:ind w:left="360"/>
        <w:jc w:val="center"/>
        <w:textAlignment w:val="baseline"/>
        <w:rPr>
          <w:rFonts w:ascii="Arial" w:hAnsi="Arial" w:cs="Arial"/>
          <w:b/>
          <w:color w:val="373737"/>
          <w:sz w:val="22"/>
        </w:rPr>
      </w:pPr>
    </w:p>
    <w:p w14:paraId="7A2E63D8" w14:textId="68C655F5" w:rsidR="000C0140" w:rsidRPr="006036E5" w:rsidRDefault="000C0140" w:rsidP="00206E41">
      <w:pPr>
        <w:pStyle w:val="NormaleWeb"/>
        <w:shd w:val="clear" w:color="auto" w:fill="FFFFFF"/>
        <w:spacing w:before="0" w:beforeAutospacing="0" w:after="0" w:afterAutospacing="0"/>
        <w:ind w:left="360"/>
        <w:jc w:val="center"/>
        <w:textAlignment w:val="baseline"/>
        <w:rPr>
          <w:rFonts w:ascii="Arial" w:hAnsi="Arial" w:cs="Arial"/>
          <w:color w:val="373737"/>
          <w:sz w:val="22"/>
        </w:rPr>
      </w:pPr>
      <w:r w:rsidRPr="006036E5">
        <w:rPr>
          <w:rFonts w:ascii="Arial" w:hAnsi="Arial" w:cs="Arial"/>
          <w:b/>
          <w:color w:val="373737"/>
          <w:sz w:val="22"/>
        </w:rPr>
        <w:t>DICHIARA INOLTRE</w:t>
      </w:r>
    </w:p>
    <w:p w14:paraId="336646EA" w14:textId="77777777" w:rsidR="000C0140" w:rsidRPr="006036E5" w:rsidRDefault="000C0140" w:rsidP="00206E41">
      <w:pPr>
        <w:pStyle w:val="Default"/>
        <w:jc w:val="both"/>
        <w:rPr>
          <w:rFonts w:ascii="Arial" w:hAnsi="Arial" w:cs="Arial"/>
          <w:sz w:val="22"/>
        </w:rPr>
      </w:pPr>
    </w:p>
    <w:p w14:paraId="0266DA42" w14:textId="34751892" w:rsidR="00290E9B" w:rsidRPr="00290E9B" w:rsidRDefault="000C0140">
      <w:pPr>
        <w:pStyle w:val="Default"/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 w:rsidRPr="006036E5">
        <w:rPr>
          <w:rFonts w:ascii="Arial" w:hAnsi="Arial" w:cs="Arial"/>
          <w:sz w:val="22"/>
        </w:rPr>
        <w:t xml:space="preserve">di cedere la proprietà esclusiva </w:t>
      </w:r>
      <w:r w:rsidR="00351B68">
        <w:rPr>
          <w:rFonts w:ascii="Arial" w:hAnsi="Arial" w:cs="Arial"/>
          <w:sz w:val="22"/>
        </w:rPr>
        <w:t xml:space="preserve">a titolo gratuito </w:t>
      </w:r>
      <w:r w:rsidR="009C3D4E" w:rsidRPr="006036E5">
        <w:rPr>
          <w:rFonts w:ascii="Arial" w:hAnsi="Arial" w:cs="Arial"/>
          <w:sz w:val="22"/>
        </w:rPr>
        <w:t>del progetto di diploma</w:t>
      </w:r>
      <w:r w:rsidR="00351B68">
        <w:rPr>
          <w:rFonts w:ascii="Arial" w:hAnsi="Arial" w:cs="Arial"/>
          <w:sz w:val="22"/>
        </w:rPr>
        <w:t>, qualora vincitore,</w:t>
      </w:r>
      <w:r w:rsidR="009C3D4E" w:rsidRPr="006036E5">
        <w:rPr>
          <w:rFonts w:ascii="Arial" w:hAnsi="Arial" w:cs="Arial"/>
          <w:sz w:val="22"/>
        </w:rPr>
        <w:t xml:space="preserve"> al Ministero della Difes</w:t>
      </w:r>
      <w:r w:rsidR="00C07BE3" w:rsidRPr="006036E5">
        <w:rPr>
          <w:rFonts w:ascii="Arial" w:hAnsi="Arial" w:cs="Arial"/>
          <w:sz w:val="22"/>
        </w:rPr>
        <w:t xml:space="preserve">a che, conseguentemente, acquisirà tutti i diritti esclusivi </w:t>
      </w:r>
      <w:r w:rsidR="00ED25CE">
        <w:rPr>
          <w:rFonts w:ascii="Arial" w:hAnsi="Arial" w:cs="Arial"/>
          <w:sz w:val="22"/>
        </w:rPr>
        <w:t>per la</w:t>
      </w:r>
      <w:r w:rsidR="00ED25CE" w:rsidRPr="006036E5">
        <w:rPr>
          <w:rFonts w:ascii="Arial" w:hAnsi="Arial" w:cs="Arial"/>
          <w:sz w:val="22"/>
        </w:rPr>
        <w:t xml:space="preserve"> </w:t>
      </w:r>
      <w:r w:rsidR="00C07BE3" w:rsidRPr="006036E5">
        <w:rPr>
          <w:rFonts w:ascii="Arial" w:hAnsi="Arial" w:cs="Arial"/>
          <w:sz w:val="22"/>
        </w:rPr>
        <w:t>sua utilizzazione economica, riproduzione, registrazione, deposito e pubblicazione, senza limiti di spazio e di tempo, con ogni mezzo, anche oggi non noto, per le proprie finalità, senza che l’autore o gli autori possano avanzare in futuro alcun</w:t>
      </w:r>
      <w:r w:rsidR="00ED25CE">
        <w:rPr>
          <w:rFonts w:ascii="Arial" w:hAnsi="Arial" w:cs="Arial"/>
          <w:sz w:val="22"/>
        </w:rPr>
        <w:t xml:space="preserve">a </w:t>
      </w:r>
      <w:r w:rsidR="00C07BE3" w:rsidRPr="006036E5">
        <w:rPr>
          <w:rFonts w:ascii="Arial" w:hAnsi="Arial" w:cs="Arial"/>
          <w:sz w:val="22"/>
        </w:rPr>
        <w:t>pretesa;</w:t>
      </w:r>
    </w:p>
    <w:p w14:paraId="3C8AF1DE" w14:textId="3FE61E1C" w:rsidR="000C0140" w:rsidRPr="006036E5" w:rsidRDefault="00C07BE3" w:rsidP="000C0140">
      <w:pPr>
        <w:pStyle w:val="Default"/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 w:rsidRPr="006036E5">
        <w:rPr>
          <w:rFonts w:ascii="Arial" w:hAnsi="Arial" w:cs="Arial"/>
          <w:sz w:val="22"/>
        </w:rPr>
        <w:t xml:space="preserve">di </w:t>
      </w:r>
      <w:r w:rsidR="000C0140" w:rsidRPr="006036E5">
        <w:rPr>
          <w:rFonts w:ascii="Arial" w:hAnsi="Arial" w:cs="Arial"/>
          <w:sz w:val="22"/>
        </w:rPr>
        <w:t>solleva</w:t>
      </w:r>
      <w:r w:rsidRPr="006036E5">
        <w:rPr>
          <w:rFonts w:ascii="Arial" w:hAnsi="Arial" w:cs="Arial"/>
          <w:sz w:val="22"/>
        </w:rPr>
        <w:t xml:space="preserve">re da ogni responsabilità il </w:t>
      </w:r>
      <w:r w:rsidRPr="006F55D0">
        <w:rPr>
          <w:rFonts w:ascii="Arial" w:hAnsi="Arial" w:cs="Arial"/>
          <w:color w:val="auto"/>
          <w:sz w:val="22"/>
        </w:rPr>
        <w:t>Ministero della Difesa,</w:t>
      </w:r>
      <w:r w:rsidR="000C0140" w:rsidRPr="006F55D0">
        <w:rPr>
          <w:rFonts w:ascii="Arial" w:hAnsi="Arial" w:cs="Arial"/>
          <w:color w:val="auto"/>
          <w:sz w:val="22"/>
        </w:rPr>
        <w:t xml:space="preserve"> la Direzione Generale per il personale civile</w:t>
      </w:r>
      <w:r w:rsidRPr="006F55D0">
        <w:rPr>
          <w:rFonts w:ascii="Arial" w:hAnsi="Arial" w:cs="Arial"/>
          <w:color w:val="auto"/>
          <w:sz w:val="22"/>
        </w:rPr>
        <w:t xml:space="preserve"> e la Commissione </w:t>
      </w:r>
      <w:r w:rsidRPr="006036E5">
        <w:rPr>
          <w:rFonts w:ascii="Arial" w:hAnsi="Arial" w:cs="Arial"/>
          <w:sz w:val="22"/>
        </w:rPr>
        <w:t>di cui all’art. 7 del Bando da qualsiasi richiesta eventualmente avanzata da terzi in relazione alla titolarità di ogni eventuale diritto connesso all’elaborato presentato</w:t>
      </w:r>
      <w:r w:rsidR="000C0140" w:rsidRPr="006036E5">
        <w:rPr>
          <w:rFonts w:ascii="Arial" w:hAnsi="Arial" w:cs="Arial"/>
          <w:sz w:val="22"/>
        </w:rPr>
        <w:t>,</w:t>
      </w:r>
      <w:r w:rsidRPr="006036E5">
        <w:rPr>
          <w:rFonts w:ascii="Arial" w:hAnsi="Arial" w:cs="Arial"/>
          <w:sz w:val="22"/>
        </w:rPr>
        <w:t xml:space="preserve"> nonché da ogni</w:t>
      </w:r>
      <w:r w:rsidR="00344BBD">
        <w:rPr>
          <w:rFonts w:ascii="Arial" w:hAnsi="Arial" w:cs="Arial"/>
          <w:sz w:val="22"/>
        </w:rPr>
        <w:t xml:space="preserve"> costo</w:t>
      </w:r>
      <w:r w:rsidR="000C0140" w:rsidRPr="006036E5">
        <w:rPr>
          <w:rFonts w:ascii="Arial" w:hAnsi="Arial" w:cs="Arial"/>
          <w:sz w:val="22"/>
        </w:rPr>
        <w:t xml:space="preserve"> e</w:t>
      </w:r>
      <w:r w:rsidR="00344BBD">
        <w:rPr>
          <w:rFonts w:ascii="Arial" w:hAnsi="Arial" w:cs="Arial"/>
          <w:sz w:val="22"/>
        </w:rPr>
        <w:t>d</w:t>
      </w:r>
      <w:r w:rsidR="000C0140" w:rsidRPr="006036E5">
        <w:rPr>
          <w:rFonts w:ascii="Arial" w:hAnsi="Arial" w:cs="Arial"/>
          <w:sz w:val="22"/>
        </w:rPr>
        <w:t xml:space="preserve"> oner</w:t>
      </w:r>
      <w:r w:rsidR="00344BBD">
        <w:rPr>
          <w:rFonts w:ascii="Arial" w:hAnsi="Arial" w:cs="Arial"/>
          <w:sz w:val="22"/>
        </w:rPr>
        <w:t>e</w:t>
      </w:r>
      <w:r w:rsidR="00ED25CE">
        <w:rPr>
          <w:rFonts w:ascii="Arial" w:hAnsi="Arial" w:cs="Arial"/>
          <w:sz w:val="22"/>
        </w:rPr>
        <w:t xml:space="preserve"> </w:t>
      </w:r>
      <w:r w:rsidR="000C0140" w:rsidRPr="006036E5">
        <w:rPr>
          <w:rFonts w:ascii="Arial" w:hAnsi="Arial" w:cs="Arial"/>
          <w:sz w:val="22"/>
        </w:rPr>
        <w:t>di qualsivoglia natura che dovessero essere sostenuti a c</w:t>
      </w:r>
      <w:r w:rsidRPr="006036E5">
        <w:rPr>
          <w:rFonts w:ascii="Arial" w:hAnsi="Arial" w:cs="Arial"/>
          <w:sz w:val="22"/>
        </w:rPr>
        <w:t>agione del contenuto dell’opera.</w:t>
      </w:r>
    </w:p>
    <w:p w14:paraId="20F0B853" w14:textId="26652A8F" w:rsidR="00B61E2E" w:rsidRPr="006036E5" w:rsidRDefault="00B61E2E" w:rsidP="006036E5">
      <w:pPr>
        <w:pStyle w:val="Default"/>
        <w:ind w:left="720"/>
        <w:jc w:val="both"/>
        <w:rPr>
          <w:rFonts w:ascii="Arial" w:hAnsi="Arial" w:cs="Arial"/>
          <w:sz w:val="22"/>
        </w:rPr>
      </w:pPr>
    </w:p>
    <w:p w14:paraId="65CF93C8" w14:textId="77777777" w:rsidR="000C0140" w:rsidRPr="006036E5" w:rsidRDefault="000C0140" w:rsidP="00B03F43">
      <w:pPr>
        <w:pStyle w:val="Default"/>
        <w:spacing w:after="120"/>
        <w:jc w:val="both"/>
        <w:rPr>
          <w:rFonts w:ascii="Arial" w:hAnsi="Arial" w:cs="Arial"/>
          <w:color w:val="373737"/>
          <w:sz w:val="22"/>
        </w:rPr>
      </w:pPr>
    </w:p>
    <w:p w14:paraId="6765415C" w14:textId="77777777" w:rsidR="000C0140" w:rsidRPr="006036E5" w:rsidRDefault="000C0140" w:rsidP="00B03F43">
      <w:pPr>
        <w:pStyle w:val="Default"/>
        <w:spacing w:after="120"/>
        <w:jc w:val="both"/>
        <w:rPr>
          <w:rFonts w:ascii="Arial" w:hAnsi="Arial" w:cs="Arial"/>
          <w:color w:val="373737"/>
          <w:sz w:val="22"/>
        </w:rPr>
      </w:pPr>
    </w:p>
    <w:p w14:paraId="3289613B" w14:textId="77777777" w:rsidR="000C0140" w:rsidRPr="006036E5" w:rsidRDefault="000C0140" w:rsidP="00B03F43">
      <w:pPr>
        <w:pStyle w:val="Default"/>
        <w:spacing w:after="120"/>
        <w:jc w:val="both"/>
        <w:rPr>
          <w:rFonts w:ascii="Arial" w:hAnsi="Arial" w:cs="Arial"/>
          <w:color w:val="373737"/>
          <w:sz w:val="22"/>
        </w:rPr>
      </w:pPr>
    </w:p>
    <w:p w14:paraId="5B63E31B" w14:textId="77777777" w:rsidR="000C0140" w:rsidRPr="006036E5" w:rsidRDefault="000C0140" w:rsidP="00B03F43">
      <w:pPr>
        <w:pStyle w:val="Default"/>
        <w:spacing w:after="120"/>
        <w:jc w:val="both"/>
        <w:rPr>
          <w:rFonts w:ascii="Arial" w:hAnsi="Arial" w:cs="Arial"/>
          <w:color w:val="373737"/>
          <w:sz w:val="22"/>
        </w:rPr>
      </w:pPr>
    </w:p>
    <w:p w14:paraId="15098AB6" w14:textId="6C706117" w:rsidR="00895BAB" w:rsidRPr="006036E5" w:rsidRDefault="005B2944" w:rsidP="00B03F43">
      <w:pPr>
        <w:pStyle w:val="Default"/>
        <w:spacing w:after="120"/>
        <w:jc w:val="both"/>
        <w:rPr>
          <w:rFonts w:ascii="Arial" w:hAnsi="Arial" w:cs="Arial"/>
          <w:color w:val="373737"/>
          <w:sz w:val="22"/>
        </w:rPr>
      </w:pPr>
      <w:r w:rsidRPr="006036E5">
        <w:rPr>
          <w:rFonts w:ascii="Arial" w:hAnsi="Arial" w:cs="Arial"/>
          <w:color w:val="373737"/>
          <w:sz w:val="22"/>
        </w:rPr>
        <w:br/>
        <w:t>Luogo e data ___________________</w:t>
      </w:r>
      <w:r w:rsidR="006036E5" w:rsidRPr="006036E5">
        <w:rPr>
          <w:rFonts w:ascii="Arial" w:hAnsi="Arial" w:cs="Arial"/>
          <w:color w:val="373737"/>
          <w:sz w:val="22"/>
        </w:rPr>
        <w:t>   </w:t>
      </w:r>
      <w:r w:rsidR="006036E5">
        <w:rPr>
          <w:rFonts w:ascii="Arial" w:hAnsi="Arial" w:cs="Arial"/>
          <w:color w:val="373737"/>
          <w:sz w:val="22"/>
        </w:rPr>
        <w:t>    </w:t>
      </w:r>
      <w:r w:rsidRPr="006036E5">
        <w:rPr>
          <w:rFonts w:ascii="Arial" w:hAnsi="Arial" w:cs="Arial"/>
          <w:color w:val="373737"/>
          <w:sz w:val="22"/>
        </w:rPr>
        <w:t>  Firma</w:t>
      </w:r>
      <w:r w:rsidR="00C07BE3" w:rsidRPr="006036E5">
        <w:rPr>
          <w:rFonts w:ascii="Arial" w:hAnsi="Arial" w:cs="Arial"/>
          <w:color w:val="373737"/>
          <w:sz w:val="22"/>
        </w:rPr>
        <w:t xml:space="preserve"> del </w:t>
      </w:r>
      <w:r w:rsidR="009C3D4E" w:rsidRPr="006036E5">
        <w:rPr>
          <w:rFonts w:ascii="Arial" w:hAnsi="Arial" w:cs="Arial"/>
          <w:color w:val="373737"/>
          <w:sz w:val="22"/>
        </w:rPr>
        <w:t>dichiarante</w:t>
      </w:r>
      <w:r w:rsidR="00C07BE3" w:rsidRPr="006036E5">
        <w:rPr>
          <w:rStyle w:val="Rimandonotaapidipagina"/>
          <w:rFonts w:ascii="Arial" w:hAnsi="Arial" w:cs="Arial"/>
          <w:color w:val="373737"/>
          <w:sz w:val="22"/>
        </w:rPr>
        <w:footnoteReference w:id="1"/>
      </w:r>
      <w:r w:rsidR="00C07BE3" w:rsidRPr="006036E5">
        <w:rPr>
          <w:rFonts w:ascii="Arial" w:hAnsi="Arial" w:cs="Arial"/>
          <w:color w:val="373737"/>
          <w:sz w:val="22"/>
        </w:rPr>
        <w:t xml:space="preserve"> __________________________</w:t>
      </w:r>
    </w:p>
    <w:p w14:paraId="47D1F052" w14:textId="77777777" w:rsidR="00C07BE3" w:rsidRPr="006036E5" w:rsidRDefault="00C07BE3" w:rsidP="00B03F43">
      <w:pPr>
        <w:pStyle w:val="Default"/>
        <w:spacing w:after="120"/>
        <w:jc w:val="both"/>
        <w:rPr>
          <w:rFonts w:ascii="Arial" w:hAnsi="Arial" w:cs="Arial"/>
          <w:sz w:val="22"/>
        </w:rPr>
      </w:pPr>
    </w:p>
    <w:p w14:paraId="410BBC61" w14:textId="77777777" w:rsidR="00C44827" w:rsidRPr="006036E5" w:rsidRDefault="00C44827" w:rsidP="003B16FC">
      <w:pPr>
        <w:pStyle w:val="Default"/>
        <w:jc w:val="both"/>
        <w:rPr>
          <w:rFonts w:ascii="Arial" w:hAnsi="Arial" w:cs="Arial"/>
          <w:sz w:val="22"/>
        </w:rPr>
      </w:pPr>
    </w:p>
    <w:p w14:paraId="7A46A45C" w14:textId="77777777" w:rsidR="00C44827" w:rsidRDefault="00C44827" w:rsidP="003B16FC">
      <w:pPr>
        <w:pStyle w:val="Default"/>
        <w:jc w:val="both"/>
        <w:rPr>
          <w:rFonts w:ascii="Arial" w:hAnsi="Arial" w:cs="Arial"/>
          <w:sz w:val="28"/>
        </w:rPr>
      </w:pPr>
    </w:p>
    <w:p w14:paraId="2E49A2AC" w14:textId="77777777" w:rsidR="006036E5" w:rsidRDefault="006036E5" w:rsidP="003B16FC">
      <w:pPr>
        <w:pStyle w:val="Default"/>
        <w:jc w:val="both"/>
        <w:rPr>
          <w:rFonts w:ascii="Arial" w:hAnsi="Arial" w:cs="Arial"/>
          <w:sz w:val="28"/>
        </w:rPr>
      </w:pPr>
    </w:p>
    <w:p w14:paraId="59F268F0" w14:textId="77777777" w:rsidR="006036E5" w:rsidRDefault="006036E5" w:rsidP="003B16FC">
      <w:pPr>
        <w:pStyle w:val="Default"/>
        <w:jc w:val="both"/>
        <w:rPr>
          <w:rFonts w:ascii="Arial" w:hAnsi="Arial" w:cs="Arial"/>
          <w:sz w:val="28"/>
        </w:rPr>
      </w:pPr>
    </w:p>
    <w:p w14:paraId="43B0B1D4" w14:textId="77777777" w:rsidR="006036E5" w:rsidRDefault="006036E5" w:rsidP="003B16FC">
      <w:pPr>
        <w:pStyle w:val="Default"/>
        <w:jc w:val="both"/>
        <w:rPr>
          <w:rFonts w:ascii="Arial" w:hAnsi="Arial" w:cs="Arial"/>
          <w:sz w:val="28"/>
        </w:rPr>
      </w:pPr>
    </w:p>
    <w:p w14:paraId="6CA2E868" w14:textId="77777777" w:rsidR="006036E5" w:rsidRDefault="006036E5" w:rsidP="003B16FC">
      <w:pPr>
        <w:pStyle w:val="Default"/>
        <w:jc w:val="both"/>
        <w:rPr>
          <w:rFonts w:ascii="Arial" w:hAnsi="Arial" w:cs="Arial"/>
          <w:sz w:val="28"/>
        </w:rPr>
      </w:pPr>
    </w:p>
    <w:p w14:paraId="40BAC82E" w14:textId="77777777" w:rsidR="006036E5" w:rsidRDefault="006036E5" w:rsidP="003B16FC">
      <w:pPr>
        <w:pStyle w:val="Default"/>
        <w:jc w:val="both"/>
        <w:rPr>
          <w:rFonts w:ascii="Arial" w:hAnsi="Arial" w:cs="Arial"/>
          <w:sz w:val="28"/>
        </w:rPr>
      </w:pPr>
    </w:p>
    <w:p w14:paraId="589E63DA" w14:textId="77777777" w:rsidR="006036E5" w:rsidRDefault="006036E5" w:rsidP="003B16FC">
      <w:pPr>
        <w:pStyle w:val="Default"/>
        <w:jc w:val="both"/>
        <w:rPr>
          <w:rFonts w:ascii="Arial" w:hAnsi="Arial" w:cs="Arial"/>
          <w:sz w:val="28"/>
        </w:rPr>
      </w:pPr>
    </w:p>
    <w:p w14:paraId="4F69858D" w14:textId="77777777" w:rsidR="006036E5" w:rsidRDefault="006036E5" w:rsidP="003B16FC">
      <w:pPr>
        <w:pStyle w:val="Default"/>
        <w:jc w:val="both"/>
        <w:rPr>
          <w:rFonts w:ascii="Arial" w:hAnsi="Arial" w:cs="Arial"/>
          <w:sz w:val="28"/>
        </w:rPr>
      </w:pPr>
    </w:p>
    <w:p w14:paraId="1E354685" w14:textId="77777777" w:rsidR="006036E5" w:rsidRDefault="006036E5" w:rsidP="003B16FC">
      <w:pPr>
        <w:pStyle w:val="Default"/>
        <w:jc w:val="both"/>
        <w:rPr>
          <w:rFonts w:ascii="Arial" w:hAnsi="Arial" w:cs="Arial"/>
          <w:sz w:val="28"/>
        </w:rPr>
      </w:pPr>
    </w:p>
    <w:p w14:paraId="5AF67653" w14:textId="77777777" w:rsidR="006036E5" w:rsidRPr="006036E5" w:rsidRDefault="006036E5" w:rsidP="003B16FC">
      <w:pPr>
        <w:pStyle w:val="Default"/>
        <w:jc w:val="both"/>
        <w:rPr>
          <w:rFonts w:ascii="Arial" w:hAnsi="Arial" w:cs="Arial"/>
          <w:sz w:val="28"/>
        </w:rPr>
      </w:pPr>
    </w:p>
    <w:p w14:paraId="11C51C3C" w14:textId="120127DB" w:rsidR="003B16FC" w:rsidRPr="006036E5" w:rsidRDefault="006036E5" w:rsidP="003B16FC">
      <w:pPr>
        <w:pStyle w:val="Default"/>
        <w:jc w:val="both"/>
        <w:rPr>
          <w:rFonts w:ascii="Arial" w:hAnsi="Arial" w:cs="Arial"/>
          <w:color w:val="auto"/>
          <w:sz w:val="16"/>
          <w:szCs w:val="20"/>
        </w:rPr>
      </w:pPr>
      <w:r w:rsidRPr="006036E5">
        <w:rPr>
          <w:rFonts w:ascii="Arial" w:hAnsi="Arial" w:cs="Arial"/>
          <w:iCs/>
          <w:sz w:val="20"/>
        </w:rPr>
        <w:t>I dati personali dei soggetti partecipanti al Concorso di idee sono trattati ai sensi degli artt. 13 e s</w:t>
      </w:r>
      <w:r w:rsidR="006852B9">
        <w:rPr>
          <w:rFonts w:ascii="Arial" w:hAnsi="Arial" w:cs="Arial"/>
          <w:iCs/>
          <w:sz w:val="20"/>
        </w:rPr>
        <w:t>e</w:t>
      </w:r>
      <w:r w:rsidRPr="006036E5">
        <w:rPr>
          <w:rFonts w:ascii="Arial" w:hAnsi="Arial" w:cs="Arial"/>
          <w:iCs/>
          <w:sz w:val="20"/>
        </w:rPr>
        <w:t>g</w:t>
      </w:r>
      <w:r w:rsidR="00351B68">
        <w:rPr>
          <w:rFonts w:ascii="Arial" w:hAnsi="Arial" w:cs="Arial"/>
          <w:iCs/>
          <w:sz w:val="20"/>
        </w:rPr>
        <w:t>g</w:t>
      </w:r>
      <w:r w:rsidR="006852B9">
        <w:rPr>
          <w:rFonts w:ascii="Arial" w:hAnsi="Arial" w:cs="Arial"/>
          <w:iCs/>
          <w:sz w:val="20"/>
        </w:rPr>
        <w:t>.</w:t>
      </w:r>
      <w:r w:rsidRPr="006036E5">
        <w:rPr>
          <w:rFonts w:ascii="Arial" w:hAnsi="Arial" w:cs="Arial"/>
          <w:iCs/>
          <w:sz w:val="20"/>
        </w:rPr>
        <w:t xml:space="preserve"> del Regolamento UE 2016/679 e del d.lgs. 30 giugno 2003, n. 196, come modificato dal d.lgs. 10 agosto 2018, n. 101.</w:t>
      </w:r>
    </w:p>
    <w:sectPr w:rsidR="003B16FC" w:rsidRPr="006036E5" w:rsidSect="00206E41">
      <w:footerReference w:type="default" r:id="rId8"/>
      <w:headerReference w:type="first" r:id="rId9"/>
      <w:pgSz w:w="11907" w:h="16839" w:code="9"/>
      <w:pgMar w:top="1417" w:right="1134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EDDE0" w14:textId="77777777" w:rsidR="00EC75F9" w:rsidRDefault="00EC75F9" w:rsidP="00E024CF">
      <w:pPr>
        <w:spacing w:after="0" w:line="240" w:lineRule="auto"/>
      </w:pPr>
      <w:r>
        <w:separator/>
      </w:r>
    </w:p>
  </w:endnote>
  <w:endnote w:type="continuationSeparator" w:id="0">
    <w:p w14:paraId="1EB5E68D" w14:textId="77777777" w:rsidR="00EC75F9" w:rsidRDefault="00EC75F9" w:rsidP="00E0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466C7" w14:textId="60EA87C7" w:rsidR="003D5C33" w:rsidRDefault="003D5C33" w:rsidP="00C57944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48F6B" w14:textId="77777777" w:rsidR="00EC75F9" w:rsidRDefault="00EC75F9" w:rsidP="00E024CF">
      <w:pPr>
        <w:spacing w:after="0" w:line="240" w:lineRule="auto"/>
      </w:pPr>
      <w:r>
        <w:separator/>
      </w:r>
    </w:p>
  </w:footnote>
  <w:footnote w:type="continuationSeparator" w:id="0">
    <w:p w14:paraId="7D53C999" w14:textId="77777777" w:rsidR="00EC75F9" w:rsidRDefault="00EC75F9" w:rsidP="00E024CF">
      <w:pPr>
        <w:spacing w:after="0" w:line="240" w:lineRule="auto"/>
      </w:pPr>
      <w:r>
        <w:continuationSeparator/>
      </w:r>
    </w:p>
  </w:footnote>
  <w:footnote w:id="1">
    <w:p w14:paraId="4028B885" w14:textId="5D39FFE2" w:rsidR="00C07BE3" w:rsidRDefault="00C07BE3">
      <w:pPr>
        <w:pStyle w:val="Testonotaapidipagina"/>
      </w:pPr>
      <w:r w:rsidRPr="006036E5">
        <w:rPr>
          <w:rStyle w:val="Rimandonotaapidipagina"/>
          <w:rFonts w:ascii="Arial" w:hAnsi="Arial" w:cs="Arial"/>
        </w:rPr>
        <w:footnoteRef/>
      </w:r>
      <w:r w:rsidRPr="006036E5">
        <w:rPr>
          <w:rFonts w:ascii="Arial" w:hAnsi="Arial" w:cs="Arial"/>
        </w:rPr>
        <w:t xml:space="preserve"> Sottoscrivere la presente dichiarazione con le modalità previste dall'articolo 38 del decreto del Presidente della Repubblica 28 dicembre 2000, n. 445.</w:t>
      </w:r>
      <w:r w:rsidR="009C3D4E" w:rsidRPr="006036E5">
        <w:rPr>
          <w:rFonts w:ascii="Arial" w:hAnsi="Arial" w:cs="Arial"/>
        </w:rPr>
        <w:t xml:space="preserve"> In caso di firma non digitale, allegare copia di un documento di identità in corso di validità del dichiarante</w:t>
      </w:r>
      <w:r w:rsidR="009C3D4E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910B4" w14:textId="5F714277" w:rsidR="008F7EFB" w:rsidRDefault="008F7EFB" w:rsidP="009905A1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D7325BD"/>
    <w:multiLevelType w:val="hybridMultilevel"/>
    <w:tmpl w:val="EAD22AE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4B91CF5"/>
    <w:multiLevelType w:val="hybridMultilevel"/>
    <w:tmpl w:val="65037FE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8A30DC4"/>
    <w:multiLevelType w:val="hybridMultilevel"/>
    <w:tmpl w:val="9210F5CC"/>
    <w:lvl w:ilvl="0" w:tplc="593E10F2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FBEFC"/>
    <w:multiLevelType w:val="hybridMultilevel"/>
    <w:tmpl w:val="36CD1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9072956"/>
    <w:multiLevelType w:val="hybridMultilevel"/>
    <w:tmpl w:val="EC3EA76C"/>
    <w:lvl w:ilvl="0" w:tplc="593E10F2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B5CA5"/>
    <w:multiLevelType w:val="hybridMultilevel"/>
    <w:tmpl w:val="02D06546"/>
    <w:lvl w:ilvl="0" w:tplc="593E10F2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0209F"/>
    <w:multiLevelType w:val="hybridMultilevel"/>
    <w:tmpl w:val="F67BC91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4CE07541"/>
    <w:multiLevelType w:val="hybridMultilevel"/>
    <w:tmpl w:val="0BAC204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7B1669"/>
    <w:multiLevelType w:val="hybridMultilevel"/>
    <w:tmpl w:val="DA1E57F8"/>
    <w:lvl w:ilvl="0" w:tplc="8C681A1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8FDB9"/>
    <w:multiLevelType w:val="hybridMultilevel"/>
    <w:tmpl w:val="22858DB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5AA11F84"/>
    <w:multiLevelType w:val="hybridMultilevel"/>
    <w:tmpl w:val="812C0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47C2D"/>
    <w:multiLevelType w:val="hybridMultilevel"/>
    <w:tmpl w:val="3BC4569E"/>
    <w:lvl w:ilvl="0" w:tplc="593E10F2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14258"/>
    <w:multiLevelType w:val="hybridMultilevel"/>
    <w:tmpl w:val="F53479F4"/>
    <w:lvl w:ilvl="0" w:tplc="593E10F2">
      <w:start w:val="1"/>
      <w:numFmt w:val="bullet"/>
      <w:lvlText w:val="-"/>
      <w:lvlJc w:val="left"/>
      <w:pPr>
        <w:ind w:left="1494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F7B26"/>
    <w:multiLevelType w:val="hybridMultilevel"/>
    <w:tmpl w:val="C83667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E45079"/>
    <w:multiLevelType w:val="hybridMultilevel"/>
    <w:tmpl w:val="9698BB5A"/>
    <w:lvl w:ilvl="0" w:tplc="707244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734EA"/>
    <w:multiLevelType w:val="hybridMultilevel"/>
    <w:tmpl w:val="813AFB80"/>
    <w:lvl w:ilvl="0" w:tplc="593E10F2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6"/>
  </w:num>
  <w:num w:numId="6">
    <w:abstractNumId w:val="13"/>
  </w:num>
  <w:num w:numId="7">
    <w:abstractNumId w:val="10"/>
  </w:num>
  <w:num w:numId="8">
    <w:abstractNumId w:val="8"/>
  </w:num>
  <w:num w:numId="9">
    <w:abstractNumId w:val="7"/>
  </w:num>
  <w:num w:numId="10">
    <w:abstractNumId w:val="14"/>
  </w:num>
  <w:num w:numId="11">
    <w:abstractNumId w:val="11"/>
  </w:num>
  <w:num w:numId="12">
    <w:abstractNumId w:val="12"/>
  </w:num>
  <w:num w:numId="13">
    <w:abstractNumId w:val="15"/>
  </w:num>
  <w:num w:numId="14">
    <w:abstractNumId w:val="5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it-IT" w:vendorID="64" w:dllVersion="131078" w:nlCheck="1" w:checkStyle="0"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68"/>
    <w:rsid w:val="00000E81"/>
    <w:rsid w:val="00001D61"/>
    <w:rsid w:val="00002965"/>
    <w:rsid w:val="00005964"/>
    <w:rsid w:val="0000744F"/>
    <w:rsid w:val="0001113B"/>
    <w:rsid w:val="000169CE"/>
    <w:rsid w:val="00017EE6"/>
    <w:rsid w:val="00025D1E"/>
    <w:rsid w:val="00025F4C"/>
    <w:rsid w:val="00030A17"/>
    <w:rsid w:val="00031D4B"/>
    <w:rsid w:val="00032B20"/>
    <w:rsid w:val="00034B0C"/>
    <w:rsid w:val="00034EEA"/>
    <w:rsid w:val="00037967"/>
    <w:rsid w:val="00042C22"/>
    <w:rsid w:val="00042F90"/>
    <w:rsid w:val="00044A2F"/>
    <w:rsid w:val="00044C58"/>
    <w:rsid w:val="00050444"/>
    <w:rsid w:val="0005299D"/>
    <w:rsid w:val="00053A17"/>
    <w:rsid w:val="00054DFE"/>
    <w:rsid w:val="000564D7"/>
    <w:rsid w:val="00060B04"/>
    <w:rsid w:val="000706A2"/>
    <w:rsid w:val="00070842"/>
    <w:rsid w:val="00071798"/>
    <w:rsid w:val="000718E6"/>
    <w:rsid w:val="00072016"/>
    <w:rsid w:val="00080506"/>
    <w:rsid w:val="00085942"/>
    <w:rsid w:val="00086731"/>
    <w:rsid w:val="0009046A"/>
    <w:rsid w:val="0009162A"/>
    <w:rsid w:val="00093CD7"/>
    <w:rsid w:val="000A01D2"/>
    <w:rsid w:val="000A0EDE"/>
    <w:rsid w:val="000A7FE2"/>
    <w:rsid w:val="000B191E"/>
    <w:rsid w:val="000C0140"/>
    <w:rsid w:val="000C2BE3"/>
    <w:rsid w:val="000C54E0"/>
    <w:rsid w:val="000C6648"/>
    <w:rsid w:val="000C6C5A"/>
    <w:rsid w:val="000C76B1"/>
    <w:rsid w:val="000D0F17"/>
    <w:rsid w:val="000D2417"/>
    <w:rsid w:val="000D25DD"/>
    <w:rsid w:val="000E1270"/>
    <w:rsid w:val="000E3BE5"/>
    <w:rsid w:val="000E6369"/>
    <w:rsid w:val="000F480F"/>
    <w:rsid w:val="00100C75"/>
    <w:rsid w:val="00102A07"/>
    <w:rsid w:val="001166B5"/>
    <w:rsid w:val="00121B49"/>
    <w:rsid w:val="00130EED"/>
    <w:rsid w:val="00133E87"/>
    <w:rsid w:val="001377A7"/>
    <w:rsid w:val="001434F6"/>
    <w:rsid w:val="00146576"/>
    <w:rsid w:val="00147E50"/>
    <w:rsid w:val="00160192"/>
    <w:rsid w:val="00166B8E"/>
    <w:rsid w:val="00170D87"/>
    <w:rsid w:val="001723F2"/>
    <w:rsid w:val="00180353"/>
    <w:rsid w:val="0018038A"/>
    <w:rsid w:val="001878F7"/>
    <w:rsid w:val="00190777"/>
    <w:rsid w:val="00197E61"/>
    <w:rsid w:val="001C7036"/>
    <w:rsid w:val="001D641B"/>
    <w:rsid w:val="001D64D9"/>
    <w:rsid w:val="001E3F52"/>
    <w:rsid w:val="001E411C"/>
    <w:rsid w:val="001E7074"/>
    <w:rsid w:val="001F5B70"/>
    <w:rsid w:val="001F5C45"/>
    <w:rsid w:val="001F5FBD"/>
    <w:rsid w:val="002043A9"/>
    <w:rsid w:val="00206E41"/>
    <w:rsid w:val="00216C90"/>
    <w:rsid w:val="0022479A"/>
    <w:rsid w:val="00236AD0"/>
    <w:rsid w:val="00245C4E"/>
    <w:rsid w:val="002462B0"/>
    <w:rsid w:val="002517E6"/>
    <w:rsid w:val="00252610"/>
    <w:rsid w:val="002541E6"/>
    <w:rsid w:val="00260653"/>
    <w:rsid w:val="00261F57"/>
    <w:rsid w:val="0026652E"/>
    <w:rsid w:val="0027720B"/>
    <w:rsid w:val="00290E9B"/>
    <w:rsid w:val="00295F96"/>
    <w:rsid w:val="00296333"/>
    <w:rsid w:val="002A066C"/>
    <w:rsid w:val="002A1211"/>
    <w:rsid w:val="002A134B"/>
    <w:rsid w:val="002B2B9E"/>
    <w:rsid w:val="002B6B8F"/>
    <w:rsid w:val="002B7A98"/>
    <w:rsid w:val="002C546E"/>
    <w:rsid w:val="002C5A68"/>
    <w:rsid w:val="002C62F6"/>
    <w:rsid w:val="002C7EB3"/>
    <w:rsid w:val="002D1AE6"/>
    <w:rsid w:val="002D2F70"/>
    <w:rsid w:val="002D5D78"/>
    <w:rsid w:val="002E522B"/>
    <w:rsid w:val="002E6B92"/>
    <w:rsid w:val="002F2DC0"/>
    <w:rsid w:val="002F3025"/>
    <w:rsid w:val="002F32EC"/>
    <w:rsid w:val="002F5211"/>
    <w:rsid w:val="00300314"/>
    <w:rsid w:val="00302832"/>
    <w:rsid w:val="00311598"/>
    <w:rsid w:val="00311A2E"/>
    <w:rsid w:val="003146A7"/>
    <w:rsid w:val="00314F9F"/>
    <w:rsid w:val="00320FA0"/>
    <w:rsid w:val="003219C7"/>
    <w:rsid w:val="0033077D"/>
    <w:rsid w:val="0033138A"/>
    <w:rsid w:val="00333294"/>
    <w:rsid w:val="0033764F"/>
    <w:rsid w:val="00341C7C"/>
    <w:rsid w:val="0034378B"/>
    <w:rsid w:val="00344AC4"/>
    <w:rsid w:val="00344BBD"/>
    <w:rsid w:val="00345C20"/>
    <w:rsid w:val="00345EFC"/>
    <w:rsid w:val="00347591"/>
    <w:rsid w:val="00351B68"/>
    <w:rsid w:val="003546AE"/>
    <w:rsid w:val="003571D8"/>
    <w:rsid w:val="00357872"/>
    <w:rsid w:val="003612D0"/>
    <w:rsid w:val="00366EAD"/>
    <w:rsid w:val="003725F1"/>
    <w:rsid w:val="00377EED"/>
    <w:rsid w:val="003814D2"/>
    <w:rsid w:val="00381537"/>
    <w:rsid w:val="00382B30"/>
    <w:rsid w:val="003831C5"/>
    <w:rsid w:val="00392C03"/>
    <w:rsid w:val="00392DBC"/>
    <w:rsid w:val="00397DA2"/>
    <w:rsid w:val="003A2EA3"/>
    <w:rsid w:val="003A3632"/>
    <w:rsid w:val="003B0236"/>
    <w:rsid w:val="003B16FC"/>
    <w:rsid w:val="003B2693"/>
    <w:rsid w:val="003B36C0"/>
    <w:rsid w:val="003B3949"/>
    <w:rsid w:val="003B7AE4"/>
    <w:rsid w:val="003C29F5"/>
    <w:rsid w:val="003D3336"/>
    <w:rsid w:val="003D5C33"/>
    <w:rsid w:val="003E3FC7"/>
    <w:rsid w:val="003E48ED"/>
    <w:rsid w:val="003F1518"/>
    <w:rsid w:val="003F2EBD"/>
    <w:rsid w:val="003F478E"/>
    <w:rsid w:val="00400606"/>
    <w:rsid w:val="0041090A"/>
    <w:rsid w:val="00411531"/>
    <w:rsid w:val="00417991"/>
    <w:rsid w:val="00426DF2"/>
    <w:rsid w:val="00430D44"/>
    <w:rsid w:val="00443150"/>
    <w:rsid w:val="004438E4"/>
    <w:rsid w:val="00444BF8"/>
    <w:rsid w:val="0044593B"/>
    <w:rsid w:val="00450CF6"/>
    <w:rsid w:val="004522D8"/>
    <w:rsid w:val="004550BE"/>
    <w:rsid w:val="004614C8"/>
    <w:rsid w:val="00464204"/>
    <w:rsid w:val="00466D81"/>
    <w:rsid w:val="00467AA3"/>
    <w:rsid w:val="00470837"/>
    <w:rsid w:val="00476042"/>
    <w:rsid w:val="004823F6"/>
    <w:rsid w:val="004868FE"/>
    <w:rsid w:val="004879ED"/>
    <w:rsid w:val="0049312C"/>
    <w:rsid w:val="004967C6"/>
    <w:rsid w:val="004A0010"/>
    <w:rsid w:val="004A0E79"/>
    <w:rsid w:val="004B2D38"/>
    <w:rsid w:val="004B646B"/>
    <w:rsid w:val="004C5214"/>
    <w:rsid w:val="004C76CB"/>
    <w:rsid w:val="004D26E2"/>
    <w:rsid w:val="004D4768"/>
    <w:rsid w:val="004D6EE7"/>
    <w:rsid w:val="004E0458"/>
    <w:rsid w:val="004E23FB"/>
    <w:rsid w:val="004F015A"/>
    <w:rsid w:val="004F1D1E"/>
    <w:rsid w:val="004F59B4"/>
    <w:rsid w:val="004F77D4"/>
    <w:rsid w:val="005008EA"/>
    <w:rsid w:val="00501A8E"/>
    <w:rsid w:val="00501B5C"/>
    <w:rsid w:val="0050435A"/>
    <w:rsid w:val="00504E39"/>
    <w:rsid w:val="0050696D"/>
    <w:rsid w:val="00520465"/>
    <w:rsid w:val="0052498A"/>
    <w:rsid w:val="00525FBF"/>
    <w:rsid w:val="00543DF0"/>
    <w:rsid w:val="00547A9A"/>
    <w:rsid w:val="00551BBE"/>
    <w:rsid w:val="005533D5"/>
    <w:rsid w:val="005658B0"/>
    <w:rsid w:val="00567DD6"/>
    <w:rsid w:val="005710B3"/>
    <w:rsid w:val="005710C7"/>
    <w:rsid w:val="00584707"/>
    <w:rsid w:val="00592FF3"/>
    <w:rsid w:val="005A3BF1"/>
    <w:rsid w:val="005A4530"/>
    <w:rsid w:val="005B2944"/>
    <w:rsid w:val="005B2EFC"/>
    <w:rsid w:val="005B53B5"/>
    <w:rsid w:val="005C2CB7"/>
    <w:rsid w:val="005C329B"/>
    <w:rsid w:val="005C3CE7"/>
    <w:rsid w:val="005C5867"/>
    <w:rsid w:val="005C6FFE"/>
    <w:rsid w:val="005D4668"/>
    <w:rsid w:val="005E1180"/>
    <w:rsid w:val="005E415B"/>
    <w:rsid w:val="005E67C9"/>
    <w:rsid w:val="005F0FD0"/>
    <w:rsid w:val="005F14A7"/>
    <w:rsid w:val="00602C8B"/>
    <w:rsid w:val="006036E5"/>
    <w:rsid w:val="00604CAC"/>
    <w:rsid w:val="0060555A"/>
    <w:rsid w:val="006062D4"/>
    <w:rsid w:val="00615467"/>
    <w:rsid w:val="006167A3"/>
    <w:rsid w:val="00640651"/>
    <w:rsid w:val="00642B54"/>
    <w:rsid w:val="0065233A"/>
    <w:rsid w:val="0065570B"/>
    <w:rsid w:val="00656677"/>
    <w:rsid w:val="006626D1"/>
    <w:rsid w:val="006709C4"/>
    <w:rsid w:val="0068223E"/>
    <w:rsid w:val="00682A74"/>
    <w:rsid w:val="006852B9"/>
    <w:rsid w:val="00697626"/>
    <w:rsid w:val="006A2DC3"/>
    <w:rsid w:val="006A68A0"/>
    <w:rsid w:val="006B206D"/>
    <w:rsid w:val="006B7CDD"/>
    <w:rsid w:val="006C599A"/>
    <w:rsid w:val="006C6D55"/>
    <w:rsid w:val="006D1BFB"/>
    <w:rsid w:val="006D25E6"/>
    <w:rsid w:val="006D7CC7"/>
    <w:rsid w:val="006E14D8"/>
    <w:rsid w:val="006E2DD5"/>
    <w:rsid w:val="006E395B"/>
    <w:rsid w:val="006F55D0"/>
    <w:rsid w:val="006F639B"/>
    <w:rsid w:val="007009C5"/>
    <w:rsid w:val="00701D59"/>
    <w:rsid w:val="00706267"/>
    <w:rsid w:val="00714FD5"/>
    <w:rsid w:val="007153E9"/>
    <w:rsid w:val="00715539"/>
    <w:rsid w:val="0072075B"/>
    <w:rsid w:val="007249DF"/>
    <w:rsid w:val="00727A50"/>
    <w:rsid w:val="0073135B"/>
    <w:rsid w:val="00746CF6"/>
    <w:rsid w:val="00752C3C"/>
    <w:rsid w:val="00767BF7"/>
    <w:rsid w:val="00772643"/>
    <w:rsid w:val="007739D5"/>
    <w:rsid w:val="00776D6A"/>
    <w:rsid w:val="007802E7"/>
    <w:rsid w:val="00784E04"/>
    <w:rsid w:val="007906B7"/>
    <w:rsid w:val="00793918"/>
    <w:rsid w:val="00793941"/>
    <w:rsid w:val="00797DEF"/>
    <w:rsid w:val="007A03A3"/>
    <w:rsid w:val="007B1934"/>
    <w:rsid w:val="007C1F6E"/>
    <w:rsid w:val="007C54D1"/>
    <w:rsid w:val="007C5AFA"/>
    <w:rsid w:val="007E3751"/>
    <w:rsid w:val="007E38A6"/>
    <w:rsid w:val="007E5CEA"/>
    <w:rsid w:val="007E626E"/>
    <w:rsid w:val="007E671D"/>
    <w:rsid w:val="007F34E5"/>
    <w:rsid w:val="007F3F81"/>
    <w:rsid w:val="008035FF"/>
    <w:rsid w:val="008110D0"/>
    <w:rsid w:val="00814F6B"/>
    <w:rsid w:val="00826537"/>
    <w:rsid w:val="008305B6"/>
    <w:rsid w:val="00830D1D"/>
    <w:rsid w:val="00841AC1"/>
    <w:rsid w:val="0084581A"/>
    <w:rsid w:val="00846DF7"/>
    <w:rsid w:val="008515C6"/>
    <w:rsid w:val="00856C8B"/>
    <w:rsid w:val="00857DB2"/>
    <w:rsid w:val="00857FF3"/>
    <w:rsid w:val="00861B3E"/>
    <w:rsid w:val="00862380"/>
    <w:rsid w:val="00874828"/>
    <w:rsid w:val="008904DF"/>
    <w:rsid w:val="008953BA"/>
    <w:rsid w:val="00895BAB"/>
    <w:rsid w:val="00895FFE"/>
    <w:rsid w:val="00897B5F"/>
    <w:rsid w:val="008A163D"/>
    <w:rsid w:val="008B002A"/>
    <w:rsid w:val="008B07C3"/>
    <w:rsid w:val="008C0ECC"/>
    <w:rsid w:val="008C1B0C"/>
    <w:rsid w:val="008C2096"/>
    <w:rsid w:val="008E6C46"/>
    <w:rsid w:val="008E7FF0"/>
    <w:rsid w:val="008F513C"/>
    <w:rsid w:val="008F7EFB"/>
    <w:rsid w:val="00900C7F"/>
    <w:rsid w:val="009116D7"/>
    <w:rsid w:val="00914A9B"/>
    <w:rsid w:val="009168E5"/>
    <w:rsid w:val="00922933"/>
    <w:rsid w:val="00923F19"/>
    <w:rsid w:val="0094120B"/>
    <w:rsid w:val="0094362C"/>
    <w:rsid w:val="009455E4"/>
    <w:rsid w:val="00950BB7"/>
    <w:rsid w:val="0095350D"/>
    <w:rsid w:val="00955671"/>
    <w:rsid w:val="009578DB"/>
    <w:rsid w:val="00957C88"/>
    <w:rsid w:val="009665F4"/>
    <w:rsid w:val="009668C6"/>
    <w:rsid w:val="00966B10"/>
    <w:rsid w:val="009671EE"/>
    <w:rsid w:val="00971E0C"/>
    <w:rsid w:val="00975046"/>
    <w:rsid w:val="009905A1"/>
    <w:rsid w:val="00992684"/>
    <w:rsid w:val="00994768"/>
    <w:rsid w:val="00997378"/>
    <w:rsid w:val="009A35CC"/>
    <w:rsid w:val="009A36C6"/>
    <w:rsid w:val="009A7306"/>
    <w:rsid w:val="009B1163"/>
    <w:rsid w:val="009B4A95"/>
    <w:rsid w:val="009C250A"/>
    <w:rsid w:val="009C26D7"/>
    <w:rsid w:val="009C2893"/>
    <w:rsid w:val="009C35C2"/>
    <w:rsid w:val="009C3D4E"/>
    <w:rsid w:val="009C5107"/>
    <w:rsid w:val="009E4563"/>
    <w:rsid w:val="009E64B2"/>
    <w:rsid w:val="009E7888"/>
    <w:rsid w:val="009F0F6C"/>
    <w:rsid w:val="009F2C75"/>
    <w:rsid w:val="00A046CF"/>
    <w:rsid w:val="00A06BB6"/>
    <w:rsid w:val="00A0734C"/>
    <w:rsid w:val="00A10722"/>
    <w:rsid w:val="00A13574"/>
    <w:rsid w:val="00A13B65"/>
    <w:rsid w:val="00A14E43"/>
    <w:rsid w:val="00A203A7"/>
    <w:rsid w:val="00A21B12"/>
    <w:rsid w:val="00A302FB"/>
    <w:rsid w:val="00A315FA"/>
    <w:rsid w:val="00A32907"/>
    <w:rsid w:val="00A346B3"/>
    <w:rsid w:val="00A51245"/>
    <w:rsid w:val="00A524E0"/>
    <w:rsid w:val="00A652F4"/>
    <w:rsid w:val="00A66078"/>
    <w:rsid w:val="00A66FB5"/>
    <w:rsid w:val="00A7173B"/>
    <w:rsid w:val="00A732D4"/>
    <w:rsid w:val="00A77074"/>
    <w:rsid w:val="00A80F86"/>
    <w:rsid w:val="00A83776"/>
    <w:rsid w:val="00A84770"/>
    <w:rsid w:val="00A8479F"/>
    <w:rsid w:val="00A85031"/>
    <w:rsid w:val="00A905D3"/>
    <w:rsid w:val="00AA4261"/>
    <w:rsid w:val="00AB1F7F"/>
    <w:rsid w:val="00AB31C4"/>
    <w:rsid w:val="00AB3752"/>
    <w:rsid w:val="00AB4025"/>
    <w:rsid w:val="00AB410D"/>
    <w:rsid w:val="00AC156C"/>
    <w:rsid w:val="00AC428D"/>
    <w:rsid w:val="00AD0035"/>
    <w:rsid w:val="00AD0978"/>
    <w:rsid w:val="00AD09E0"/>
    <w:rsid w:val="00AD37FD"/>
    <w:rsid w:val="00AD75AC"/>
    <w:rsid w:val="00AE4A8F"/>
    <w:rsid w:val="00AE6470"/>
    <w:rsid w:val="00AF11CD"/>
    <w:rsid w:val="00AF4FD3"/>
    <w:rsid w:val="00B03F43"/>
    <w:rsid w:val="00B10378"/>
    <w:rsid w:val="00B11522"/>
    <w:rsid w:val="00B137AB"/>
    <w:rsid w:val="00B144AF"/>
    <w:rsid w:val="00B17C52"/>
    <w:rsid w:val="00B229DD"/>
    <w:rsid w:val="00B2495C"/>
    <w:rsid w:val="00B32A3D"/>
    <w:rsid w:val="00B35F8B"/>
    <w:rsid w:val="00B40302"/>
    <w:rsid w:val="00B41179"/>
    <w:rsid w:val="00B557F6"/>
    <w:rsid w:val="00B55FD6"/>
    <w:rsid w:val="00B607D6"/>
    <w:rsid w:val="00B61E2E"/>
    <w:rsid w:val="00B73A83"/>
    <w:rsid w:val="00B745A5"/>
    <w:rsid w:val="00B815F2"/>
    <w:rsid w:val="00B84615"/>
    <w:rsid w:val="00B92CF5"/>
    <w:rsid w:val="00B941CF"/>
    <w:rsid w:val="00B97A33"/>
    <w:rsid w:val="00B97EED"/>
    <w:rsid w:val="00BA3B9E"/>
    <w:rsid w:val="00BA71E6"/>
    <w:rsid w:val="00BC1E46"/>
    <w:rsid w:val="00BC2E6E"/>
    <w:rsid w:val="00BC7FD3"/>
    <w:rsid w:val="00BD3440"/>
    <w:rsid w:val="00BD49C3"/>
    <w:rsid w:val="00BD49C6"/>
    <w:rsid w:val="00BD719B"/>
    <w:rsid w:val="00BE121D"/>
    <w:rsid w:val="00BF1985"/>
    <w:rsid w:val="00BF4291"/>
    <w:rsid w:val="00BF634C"/>
    <w:rsid w:val="00BF7D6C"/>
    <w:rsid w:val="00C006F0"/>
    <w:rsid w:val="00C021E5"/>
    <w:rsid w:val="00C029C9"/>
    <w:rsid w:val="00C02BBA"/>
    <w:rsid w:val="00C03486"/>
    <w:rsid w:val="00C077E0"/>
    <w:rsid w:val="00C0784F"/>
    <w:rsid w:val="00C07BE3"/>
    <w:rsid w:val="00C07F8D"/>
    <w:rsid w:val="00C158B6"/>
    <w:rsid w:val="00C174FA"/>
    <w:rsid w:val="00C279A9"/>
    <w:rsid w:val="00C34C6F"/>
    <w:rsid w:val="00C35ED2"/>
    <w:rsid w:val="00C41C5C"/>
    <w:rsid w:val="00C44827"/>
    <w:rsid w:val="00C469ED"/>
    <w:rsid w:val="00C47C37"/>
    <w:rsid w:val="00C54875"/>
    <w:rsid w:val="00C57944"/>
    <w:rsid w:val="00C7015E"/>
    <w:rsid w:val="00C818CB"/>
    <w:rsid w:val="00C87DEA"/>
    <w:rsid w:val="00C9156C"/>
    <w:rsid w:val="00C9642D"/>
    <w:rsid w:val="00C976C7"/>
    <w:rsid w:val="00CB65E3"/>
    <w:rsid w:val="00CC1995"/>
    <w:rsid w:val="00CC4D21"/>
    <w:rsid w:val="00CC717C"/>
    <w:rsid w:val="00CE4A7D"/>
    <w:rsid w:val="00CE5C11"/>
    <w:rsid w:val="00CE662F"/>
    <w:rsid w:val="00CF3FB1"/>
    <w:rsid w:val="00CF6DB2"/>
    <w:rsid w:val="00D04373"/>
    <w:rsid w:val="00D124D1"/>
    <w:rsid w:val="00D3299E"/>
    <w:rsid w:val="00D32A1C"/>
    <w:rsid w:val="00D33C13"/>
    <w:rsid w:val="00D35D15"/>
    <w:rsid w:val="00D50E93"/>
    <w:rsid w:val="00D51CF4"/>
    <w:rsid w:val="00D62299"/>
    <w:rsid w:val="00D63A75"/>
    <w:rsid w:val="00D651B2"/>
    <w:rsid w:val="00D66217"/>
    <w:rsid w:val="00D67553"/>
    <w:rsid w:val="00D70E9E"/>
    <w:rsid w:val="00D72A84"/>
    <w:rsid w:val="00D72C1C"/>
    <w:rsid w:val="00D83BCC"/>
    <w:rsid w:val="00D84444"/>
    <w:rsid w:val="00D86861"/>
    <w:rsid w:val="00D86BFE"/>
    <w:rsid w:val="00D96A50"/>
    <w:rsid w:val="00DA045C"/>
    <w:rsid w:val="00DA2DB4"/>
    <w:rsid w:val="00DA5C3C"/>
    <w:rsid w:val="00DB4932"/>
    <w:rsid w:val="00DB514F"/>
    <w:rsid w:val="00DC7C80"/>
    <w:rsid w:val="00DD1A1A"/>
    <w:rsid w:val="00DD2E83"/>
    <w:rsid w:val="00DD3C18"/>
    <w:rsid w:val="00DD64F8"/>
    <w:rsid w:val="00DE24A3"/>
    <w:rsid w:val="00DE662B"/>
    <w:rsid w:val="00DF0D88"/>
    <w:rsid w:val="00E01B2D"/>
    <w:rsid w:val="00E023CC"/>
    <w:rsid w:val="00E024CF"/>
    <w:rsid w:val="00E03E97"/>
    <w:rsid w:val="00E03FBC"/>
    <w:rsid w:val="00E071C8"/>
    <w:rsid w:val="00E14EAC"/>
    <w:rsid w:val="00E1603A"/>
    <w:rsid w:val="00E264D1"/>
    <w:rsid w:val="00E26E1A"/>
    <w:rsid w:val="00E35A25"/>
    <w:rsid w:val="00E37BD6"/>
    <w:rsid w:val="00E40B76"/>
    <w:rsid w:val="00E426E7"/>
    <w:rsid w:val="00E50051"/>
    <w:rsid w:val="00E51C1B"/>
    <w:rsid w:val="00E569C2"/>
    <w:rsid w:val="00E57ED6"/>
    <w:rsid w:val="00E604DF"/>
    <w:rsid w:val="00E70F41"/>
    <w:rsid w:val="00E719DA"/>
    <w:rsid w:val="00E73E5E"/>
    <w:rsid w:val="00E7566F"/>
    <w:rsid w:val="00E80111"/>
    <w:rsid w:val="00E85EAB"/>
    <w:rsid w:val="00E86DC1"/>
    <w:rsid w:val="00E97E6B"/>
    <w:rsid w:val="00EA1030"/>
    <w:rsid w:val="00EA772F"/>
    <w:rsid w:val="00EB4DAA"/>
    <w:rsid w:val="00EB528B"/>
    <w:rsid w:val="00EB664D"/>
    <w:rsid w:val="00EB67CE"/>
    <w:rsid w:val="00EC487B"/>
    <w:rsid w:val="00EC5D3E"/>
    <w:rsid w:val="00EC75F9"/>
    <w:rsid w:val="00ED094F"/>
    <w:rsid w:val="00ED0F8A"/>
    <w:rsid w:val="00ED25CE"/>
    <w:rsid w:val="00EE3486"/>
    <w:rsid w:val="00EE7707"/>
    <w:rsid w:val="00EF042B"/>
    <w:rsid w:val="00EF0C4D"/>
    <w:rsid w:val="00EF1E5F"/>
    <w:rsid w:val="00EF2A32"/>
    <w:rsid w:val="00F02281"/>
    <w:rsid w:val="00F027D5"/>
    <w:rsid w:val="00F06114"/>
    <w:rsid w:val="00F07464"/>
    <w:rsid w:val="00F11B6D"/>
    <w:rsid w:val="00F16B27"/>
    <w:rsid w:val="00F1746D"/>
    <w:rsid w:val="00F22B37"/>
    <w:rsid w:val="00F23D66"/>
    <w:rsid w:val="00F26A4E"/>
    <w:rsid w:val="00F30D50"/>
    <w:rsid w:val="00F32EA4"/>
    <w:rsid w:val="00F3449B"/>
    <w:rsid w:val="00F35995"/>
    <w:rsid w:val="00F35C3F"/>
    <w:rsid w:val="00F4493A"/>
    <w:rsid w:val="00F44C6B"/>
    <w:rsid w:val="00F55C3E"/>
    <w:rsid w:val="00F57C37"/>
    <w:rsid w:val="00F6140D"/>
    <w:rsid w:val="00F632C0"/>
    <w:rsid w:val="00F6445A"/>
    <w:rsid w:val="00F76764"/>
    <w:rsid w:val="00F8038F"/>
    <w:rsid w:val="00F825C3"/>
    <w:rsid w:val="00F87026"/>
    <w:rsid w:val="00F92BCA"/>
    <w:rsid w:val="00F94C1A"/>
    <w:rsid w:val="00F96433"/>
    <w:rsid w:val="00FA3783"/>
    <w:rsid w:val="00FA7014"/>
    <w:rsid w:val="00FB016D"/>
    <w:rsid w:val="00FB1FAD"/>
    <w:rsid w:val="00FB36F9"/>
    <w:rsid w:val="00FB7BD7"/>
    <w:rsid w:val="00FC2CCB"/>
    <w:rsid w:val="00FD2893"/>
    <w:rsid w:val="00FD4ED9"/>
    <w:rsid w:val="00FE2FDA"/>
    <w:rsid w:val="00FE5C85"/>
    <w:rsid w:val="00FE7622"/>
    <w:rsid w:val="00FF242C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DEF5F"/>
  <w14:defaultImageDpi w14:val="0"/>
  <w15:docId w15:val="{3C1B8C82-1CE3-4694-B1D7-9A0E4D2C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FE5C85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024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024C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024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024CF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2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024C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229D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A772F"/>
    <w:pPr>
      <w:ind w:left="720"/>
      <w:contextualSpacing/>
    </w:pPr>
  </w:style>
  <w:style w:type="paragraph" w:styleId="Revisione">
    <w:name w:val="Revision"/>
    <w:hidden/>
    <w:uiPriority w:val="99"/>
    <w:semiHidden/>
    <w:rsid w:val="0060555A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6055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555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0555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555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555A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5B29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07BE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07BE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07B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F15AD-437E-4A45-B929-A6274B6B2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97EEBA67.dotm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Gesualdi, Funz. Amm. Vincenzo - PERSOCIV</cp:lastModifiedBy>
  <cp:revision>2</cp:revision>
  <cp:lastPrinted>2024-03-22T09:11:00Z</cp:lastPrinted>
  <dcterms:created xsi:type="dcterms:W3CDTF">2024-10-17T09:41:00Z</dcterms:created>
  <dcterms:modified xsi:type="dcterms:W3CDTF">2024-10-17T09:41:00Z</dcterms:modified>
</cp:coreProperties>
</file>