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FF" w:rsidRDefault="00C00EFF" w:rsidP="00C00EFF">
      <w:pPr>
        <w:spacing w:line="360" w:lineRule="auto"/>
        <w:jc w:val="right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ALLEGATO 1)</w:t>
      </w:r>
    </w:p>
    <w:p w:rsidR="00C00EFF" w:rsidRDefault="00C00EFF" w:rsidP="00C00EFF">
      <w:pPr>
        <w:spacing w:line="360" w:lineRule="auto"/>
        <w:jc w:val="center"/>
        <w:rPr>
          <w:b/>
          <w:i/>
          <w:sz w:val="36"/>
          <w:szCs w:val="36"/>
        </w:rPr>
      </w:pPr>
      <w:r>
        <w:rPr>
          <w:b/>
          <w:i/>
        </w:rPr>
        <w:t xml:space="preserve">“ </w:t>
      </w:r>
      <w:r>
        <w:rPr>
          <w:b/>
          <w:i/>
          <w:sz w:val="28"/>
          <w:szCs w:val="28"/>
        </w:rPr>
        <w:t>FAC SIMILE AUTOCERTIFICAZIONE</w:t>
      </w:r>
      <w:r>
        <w:rPr>
          <w:b/>
          <w:i/>
          <w:sz w:val="36"/>
          <w:szCs w:val="36"/>
        </w:rPr>
        <w:t>”</w:t>
      </w:r>
    </w:p>
    <w:p w:rsidR="00C00EFF" w:rsidRDefault="00C00EFF" w:rsidP="00C00EFF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sz w:val="12"/>
          <w:szCs w:val="12"/>
        </w:rPr>
      </w:pPr>
    </w:p>
    <w:p w:rsidR="00116350" w:rsidRPr="00084984" w:rsidRDefault="00116350" w:rsidP="00116350">
      <w:pPr>
        <w:jc w:val="center"/>
        <w:rPr>
          <w:b/>
          <w:sz w:val="22"/>
          <w:szCs w:val="22"/>
        </w:rPr>
      </w:pPr>
      <w:r w:rsidRPr="00084984">
        <w:rPr>
          <w:b/>
          <w:sz w:val="22"/>
          <w:szCs w:val="22"/>
        </w:rPr>
        <w:t xml:space="preserve">PROCEDURA DI </w:t>
      </w:r>
      <w:r w:rsidRPr="00116350">
        <w:rPr>
          <w:b/>
          <w:sz w:val="22"/>
          <w:szCs w:val="22"/>
        </w:rPr>
        <w:t xml:space="preserve">PROGRESSIONE </w:t>
      </w:r>
      <w:r w:rsidR="00FD3F62">
        <w:rPr>
          <w:b/>
          <w:sz w:val="22"/>
          <w:szCs w:val="22"/>
        </w:rPr>
        <w:t>VERTICALE</w:t>
      </w:r>
      <w:r>
        <w:rPr>
          <w:b/>
          <w:sz w:val="22"/>
          <w:szCs w:val="22"/>
        </w:rPr>
        <w:t xml:space="preserve"> </w:t>
      </w:r>
      <w:r w:rsidR="00FD3F62">
        <w:rPr>
          <w:b/>
          <w:sz w:val="22"/>
          <w:szCs w:val="22"/>
        </w:rPr>
        <w:t>DALL’AREA DEGLI OPERATORI ALL’AREA DEGLI ASSISTENTI</w:t>
      </w:r>
      <w:r>
        <w:rPr>
          <w:b/>
          <w:sz w:val="22"/>
          <w:szCs w:val="22"/>
        </w:rPr>
        <w:t xml:space="preserve"> </w:t>
      </w:r>
    </w:p>
    <w:p w:rsidR="00116350" w:rsidRDefault="00116350" w:rsidP="00116350">
      <w:pPr>
        <w:jc w:val="center"/>
        <w:rPr>
          <w:b/>
          <w:sz w:val="18"/>
          <w:szCs w:val="18"/>
        </w:rPr>
      </w:pPr>
    </w:p>
    <w:p w:rsidR="00C00EFF" w:rsidRDefault="00C00EFF" w:rsidP="00116350">
      <w:pPr>
        <w:jc w:val="center"/>
        <w:rPr>
          <w:sz w:val="12"/>
          <w:szCs w:val="12"/>
        </w:rPr>
      </w:pPr>
      <w:r>
        <w:rPr>
          <w:b/>
          <w:sz w:val="18"/>
          <w:szCs w:val="18"/>
        </w:rPr>
        <w:t xml:space="preserve">DICHIARAZIONE RESA ALL’ENTE DI SERVIZIO AL FINE DELLA COMPILAZIONE ON LINE DELLA DOMANDA DI PARTECIPAZIONE 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9960" w:type="dxa"/>
        <w:tblLook w:val="01E0" w:firstRow="1" w:lastRow="1" w:firstColumn="1" w:lastColumn="1" w:noHBand="0" w:noVBand="0"/>
      </w:tblPr>
      <w:tblGrid>
        <w:gridCol w:w="1728"/>
        <w:gridCol w:w="3960"/>
        <w:gridCol w:w="3611"/>
        <w:gridCol w:w="661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sottoscritto/a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728" w:type="dxa"/>
          </w:tcPr>
          <w:p w:rsidR="00C00EFF" w:rsidRDefault="00C00EFF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(cognome)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(nome)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(sesso)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8"/>
        <w:gridCol w:w="4860"/>
        <w:gridCol w:w="900"/>
        <w:gridCol w:w="540"/>
        <w:gridCol w:w="540"/>
        <w:gridCol w:w="2160"/>
      </w:tblGrid>
      <w:tr w:rsidR="00C00EFF" w:rsidTr="00C00EFF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nato/a a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908"/>
        <w:gridCol w:w="3420"/>
        <w:gridCol w:w="1620"/>
        <w:gridCol w:w="3060"/>
      </w:tblGrid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fiscale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Matricola n.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jc w:val="center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1719"/>
        <w:gridCol w:w="1161"/>
        <w:gridCol w:w="1795"/>
        <w:gridCol w:w="900"/>
        <w:gridCol w:w="2705"/>
      </w:tblGrid>
      <w:tr w:rsidR="00C00EFF" w:rsidTr="00C00EFF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Telefono fisso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cellulare  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00"/>
      </w:tblGrid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servizio presso 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(indicare l’Ente di servizio)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"/>
        <w:gridCol w:w="4140"/>
        <w:gridCol w:w="450"/>
        <w:gridCol w:w="990"/>
        <w:gridCol w:w="756"/>
        <w:gridCol w:w="1944"/>
      </w:tblGrid>
      <w:tr w:rsidR="00C00EFF" w:rsidTr="00C00EFF"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C.A.P.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(indicare l’indirizzo dell’Ente di servizio)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808"/>
        <w:gridCol w:w="2880"/>
        <w:gridCol w:w="1620"/>
        <w:gridCol w:w="2700"/>
      </w:tblGrid>
      <w:tr w:rsidR="00C00EFF" w:rsidTr="00C00EFF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Ente di servizio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Linea militare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OVVERO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ESCLUSIVAMENTE PER IL PERSONALE IN COMANDO – DISTACCO – FUORI RUOLO (Barrare la casella di interesse</w:t>
      </w:r>
      <w:r>
        <w:rPr>
          <w:b/>
          <w:sz w:val="16"/>
          <w:szCs w:val="16"/>
        </w:rPr>
        <w:t>)</w:t>
      </w:r>
      <w:r>
        <w:rPr>
          <w:b/>
          <w:sz w:val="20"/>
          <w:szCs w:val="20"/>
        </w:rPr>
        <w:t xml:space="preserve"> </w:t>
      </w: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088"/>
        <w:gridCol w:w="950"/>
        <w:gridCol w:w="1030"/>
        <w:gridCol w:w="1080"/>
        <w:gridCol w:w="728"/>
        <w:gridCol w:w="4132"/>
      </w:tblGrid>
      <w:tr w:rsidR="00C00EFF" w:rsidTr="00C00EFF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posizione di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comando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distacco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fuori ruolo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presso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  <w:highlight w:val="lightGray"/>
        </w:rPr>
      </w:pPr>
    </w:p>
    <w:p w:rsidR="00C00EFF" w:rsidRDefault="00C00EFF" w:rsidP="00C00EFF">
      <w:pPr>
        <w:ind w:left="360" w:hanging="360"/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"/>
        <w:gridCol w:w="540"/>
        <w:gridCol w:w="540"/>
        <w:gridCol w:w="900"/>
        <w:gridCol w:w="952"/>
      </w:tblGrid>
      <w:tr w:rsidR="00C00EFF" w:rsidTr="00C00EFF">
        <w:trPr>
          <w:gridAfter w:val="1"/>
          <w:wAfter w:w="952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servizio a tempo indeterminato in qualità di personale civile presso l’Amministrazione Difesa a decorrere dal </w:t>
            </w:r>
            <w:r>
              <w:rPr>
                <w:b/>
                <w:sz w:val="20"/>
                <w:szCs w:val="20"/>
              </w:rPr>
              <w:t xml:space="preserve">*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00EFF" w:rsidRDefault="00C00EFF">
            <w:pPr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C00EFF" w:rsidRDefault="00C00EFF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C00EFF" w:rsidTr="00C00EFF">
        <w:trPr>
          <w:gridBefore w:val="2"/>
          <w:wBefore w:w="5721" w:type="dxa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  <w:hideMark/>
          </w:tcPr>
          <w:p w:rsidR="00C00EFF" w:rsidRDefault="00C00E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sottoposto a sospensione dal servizio alla data di scadenza per la presentazione delle domande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  <w:hideMark/>
          </w:tcPr>
          <w:p w:rsidR="00C00EFF" w:rsidRDefault="00C00EFF" w:rsidP="00D92F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avendo riportato, nei due anni precedenti la data di scadenza per la presentazione delle domande, un provvedimento di sospensione dal servizio.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C00EFF" w:rsidTr="00C00EFF">
        <w:tc>
          <w:tcPr>
            <w:tcW w:w="10008" w:type="dxa"/>
          </w:tcPr>
          <w:p w:rsidR="00C00EFF" w:rsidRDefault="00C00EFF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0032" w:type="dxa"/>
        <w:tblLayout w:type="fixed"/>
        <w:tblLook w:val="01E0" w:firstRow="1" w:lastRow="1" w:firstColumn="1" w:lastColumn="1" w:noHBand="0" w:noVBand="0"/>
      </w:tblPr>
      <w:tblGrid>
        <w:gridCol w:w="2601"/>
        <w:gridCol w:w="1476"/>
        <w:gridCol w:w="897"/>
        <w:gridCol w:w="895"/>
        <w:gridCol w:w="1044"/>
        <w:gridCol w:w="180"/>
        <w:gridCol w:w="2230"/>
        <w:gridCol w:w="709"/>
      </w:tblGrid>
      <w:tr w:rsidR="00C00EFF" w:rsidTr="00FD3F62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00EFF" w:rsidRDefault="00C00EFF" w:rsidP="00FD3F6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Inquadrato nell’Area</w:t>
            </w:r>
            <w:r w:rsidR="00FD3F62">
              <w:rPr>
                <w:sz w:val="20"/>
                <w:szCs w:val="20"/>
              </w:rPr>
              <w:t xml:space="preserve"> degli Operatori</w:t>
            </w:r>
            <w:r>
              <w:rPr>
                <w:sz w:val="20"/>
                <w:szCs w:val="20"/>
              </w:rPr>
              <w:t xml:space="preserve"> - </w:t>
            </w:r>
            <w:r w:rsidR="00116350">
              <w:rPr>
                <w:sz w:val="20"/>
                <w:szCs w:val="20"/>
              </w:rPr>
              <w:t xml:space="preserve">Ex </w:t>
            </w:r>
            <w:r w:rsidR="00FD3F62">
              <w:rPr>
                <w:sz w:val="20"/>
                <w:szCs w:val="20"/>
              </w:rPr>
              <w:t>Prima Area – Ex Area A</w:t>
            </w:r>
            <w:r w:rsidR="00D600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C00EFF" w:rsidRDefault="00C00EF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decorrere dal 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C00EFF" w:rsidRDefault="00C00EFF">
            <w:pPr>
              <w:spacing w:before="120" w:after="120"/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C00EFF" w:rsidRDefault="00C00EFF">
            <w:pPr>
              <w:spacing w:before="120" w:after="120"/>
              <w:jc w:val="center"/>
            </w:pPr>
          </w:p>
        </w:tc>
      </w:tr>
      <w:tr w:rsidR="00C00EFF" w:rsidTr="00FD3F62">
        <w:tc>
          <w:tcPr>
            <w:tcW w:w="2601" w:type="dxa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3268" w:type="dxa"/>
            <w:gridSpan w:val="3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1224" w:type="dxa"/>
            <w:gridSpan w:val="2"/>
          </w:tcPr>
          <w:p w:rsidR="00C00EFF" w:rsidRDefault="00C00EFF">
            <w:pPr>
              <w:rPr>
                <w:sz w:val="12"/>
                <w:szCs w:val="12"/>
              </w:rPr>
            </w:pPr>
          </w:p>
        </w:tc>
        <w:tc>
          <w:tcPr>
            <w:tcW w:w="293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D60015" w:rsidRDefault="00D60015" w:rsidP="00C00EFF">
      <w:pPr>
        <w:rPr>
          <w:sz w:val="20"/>
          <w:szCs w:val="20"/>
        </w:rPr>
      </w:pPr>
      <w:r>
        <w:rPr>
          <w:sz w:val="20"/>
          <w:szCs w:val="20"/>
        </w:rPr>
        <w:t>Famiglia professionale</w:t>
      </w:r>
      <w:r w:rsidR="00A24416">
        <w:rPr>
          <w:sz w:val="20"/>
          <w:szCs w:val="20"/>
        </w:rPr>
        <w:t xml:space="preserve"> *</w:t>
      </w:r>
      <w:r>
        <w:rPr>
          <w:sz w:val="20"/>
          <w:szCs w:val="20"/>
        </w:rPr>
        <w:t xml:space="preserve"> ____________________</w:t>
      </w:r>
    </w:p>
    <w:p w:rsidR="00D60015" w:rsidRDefault="00D60015" w:rsidP="00C00EFF">
      <w:pPr>
        <w:rPr>
          <w:sz w:val="20"/>
          <w:szCs w:val="20"/>
        </w:rPr>
      </w:pPr>
    </w:p>
    <w:p w:rsidR="00C00EFF" w:rsidRDefault="00D60015" w:rsidP="00C00EFF">
      <w:pPr>
        <w:rPr>
          <w:sz w:val="20"/>
          <w:szCs w:val="20"/>
        </w:rPr>
      </w:pPr>
      <w:r>
        <w:rPr>
          <w:sz w:val="20"/>
          <w:szCs w:val="20"/>
        </w:rPr>
        <w:lastRenderedPageBreak/>
        <w:t>P</w:t>
      </w:r>
      <w:r w:rsidR="00C00EFF">
        <w:rPr>
          <w:sz w:val="20"/>
          <w:szCs w:val="20"/>
        </w:rPr>
        <w:t>rofilo professionale di_________________</w:t>
      </w:r>
    </w:p>
    <w:p w:rsidR="00C00EFF" w:rsidRDefault="00C00EFF" w:rsidP="00C00EFF">
      <w:pPr>
        <w:rPr>
          <w:sz w:val="20"/>
          <w:szCs w:val="20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</w:t>
      </w:r>
    </w:p>
    <w:p w:rsidR="00C00EFF" w:rsidRDefault="00C00EFF" w:rsidP="00C00EFF">
      <w:pPr>
        <w:ind w:right="603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 campi contrassegnati con * sono obbligatori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b/>
        </w:rPr>
      </w:pPr>
      <w:r>
        <w:rPr>
          <w:b/>
        </w:rPr>
        <w:t xml:space="preserve">                                                                  C H I E D E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2"/>
        <w:gridCol w:w="866"/>
      </w:tblGrid>
      <w:tr w:rsidR="00C00EFF" w:rsidTr="00116350">
        <w:tc>
          <w:tcPr>
            <w:tcW w:w="8962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00EFF" w:rsidRDefault="00C00EFF" w:rsidP="00FD3F62">
            <w:pPr>
              <w:spacing w:before="120"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 essere ammesso alla selezione per </w:t>
            </w:r>
            <w:r w:rsidR="00FD3F62">
              <w:rPr>
                <w:b/>
                <w:sz w:val="18"/>
                <w:szCs w:val="18"/>
              </w:rPr>
              <w:t>la Progressione verticale dall’Area degli Operatori all’Area degli Assistenti</w:t>
            </w:r>
          </w:p>
          <w:p w:rsidR="00377825" w:rsidRDefault="00377825" w:rsidP="00FD3F62">
            <w:pPr>
              <w:spacing w:before="120" w:after="120"/>
              <w:rPr>
                <w:b/>
                <w:sz w:val="18"/>
                <w:szCs w:val="18"/>
              </w:rPr>
            </w:pPr>
            <w:r w:rsidRPr="00803410">
              <w:rPr>
                <w:b/>
                <w:sz w:val="18"/>
                <w:szCs w:val="18"/>
              </w:rPr>
              <w:t>nell’ambito della Famiglia Professionale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24416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____________________</w:t>
            </w: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0EFF" w:rsidRDefault="00C00EF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 tal fine, sotto la propria responsabilità e consapevole delle sanzioni penali previste dall’art. 76 del d.P.R. n. 445/2000 per le ipotesi di falsità in atti e dichiarazioni mendaci, dichiara che i dati soprarichiamati corrispondono al vero e, altresì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</w:rPr>
      </w:pPr>
      <w:r>
        <w:rPr>
          <w:b/>
        </w:rPr>
        <w:t>DICHIARA DI POSSEDERE I SEGUENTI TITOLI</w:t>
      </w:r>
    </w:p>
    <w:p w:rsidR="00C00EFF" w:rsidRDefault="00C00EFF" w:rsidP="00C00EFF">
      <w:pPr>
        <w:ind w:left="3600" w:right="369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(alla data d</w:t>
      </w:r>
      <w:r w:rsidR="00D60015">
        <w:rPr>
          <w:b/>
          <w:sz w:val="20"/>
          <w:szCs w:val="20"/>
        </w:rPr>
        <w:t>i scadenza del bando</w:t>
      </w:r>
      <w:r>
        <w:rPr>
          <w:b/>
          <w:sz w:val="20"/>
          <w:szCs w:val="20"/>
        </w:rPr>
        <w:t>)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jc w:val="center"/>
        <w:rPr>
          <w:b/>
        </w:rPr>
      </w:pPr>
    </w:p>
    <w:p w:rsidR="00D60015" w:rsidRDefault="00D60015" w:rsidP="00D6001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1) </w:t>
      </w:r>
      <w:r>
        <w:rPr>
          <w:b/>
          <w:sz w:val="20"/>
          <w:szCs w:val="20"/>
          <w:u w:val="single"/>
        </w:rPr>
        <w:t>ESPERIENZA PROFESSIONALE MATURATA</w:t>
      </w:r>
    </w:p>
    <w:p w:rsidR="00D60015" w:rsidRDefault="00D60015" w:rsidP="00D60015">
      <w:pPr>
        <w:rPr>
          <w:b/>
          <w:sz w:val="20"/>
          <w:szCs w:val="20"/>
          <w:u w:val="single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03"/>
        <w:gridCol w:w="1620"/>
        <w:gridCol w:w="763"/>
        <w:gridCol w:w="253"/>
        <w:gridCol w:w="1101"/>
        <w:gridCol w:w="3600"/>
      </w:tblGrid>
      <w:tr w:rsidR="00D60015" w:rsidTr="000255A3">
        <w:trPr>
          <w:gridAfter w:val="3"/>
          <w:wAfter w:w="4954" w:type="dxa"/>
        </w:trPr>
        <w:tc>
          <w:tcPr>
            <w:tcW w:w="50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60015" w:rsidRDefault="00D60015" w:rsidP="000255A3">
            <w:pPr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Competenza professionale </w:t>
            </w:r>
          </w:p>
        </w:tc>
      </w:tr>
      <w:tr w:rsidR="00D60015" w:rsidTr="000255A3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15" w:rsidRDefault="00D60015" w:rsidP="00025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</w:tbl>
    <w:p w:rsidR="00D60015" w:rsidRDefault="00D60015" w:rsidP="00D60015">
      <w:pPr>
        <w:rPr>
          <w:vanish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9"/>
        <w:gridCol w:w="390"/>
        <w:gridCol w:w="1194"/>
        <w:gridCol w:w="774"/>
        <w:gridCol w:w="2960"/>
        <w:gridCol w:w="2875"/>
      </w:tblGrid>
      <w:tr w:rsidR="00D60015" w:rsidTr="000255A3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48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15" w:rsidRDefault="00D60015" w:rsidP="000255A3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15" w:rsidRDefault="00D60015" w:rsidP="000255A3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48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15" w:rsidRDefault="00D60015" w:rsidP="000255A3">
            <w:pPr>
              <w:spacing w:before="48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dell’A.D. nell’Area di appartenenza e corrispondenti qualifiche diversamente denominate nel tempo</w:t>
            </w:r>
          </w:p>
        </w:tc>
      </w:tr>
      <w:tr w:rsidR="00D60015" w:rsidTr="000255A3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0015" w:rsidRDefault="00D60015" w:rsidP="000255A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015" w:rsidRDefault="00D60015" w:rsidP="000255A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</w:tr>
    </w:tbl>
    <w:p w:rsidR="00D60015" w:rsidRDefault="00D60015" w:rsidP="00D60015">
      <w:pPr>
        <w:rPr>
          <w:sz w:val="12"/>
          <w:szCs w:val="1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202"/>
        <w:gridCol w:w="390"/>
        <w:gridCol w:w="1186"/>
        <w:gridCol w:w="770"/>
        <w:gridCol w:w="2938"/>
        <w:gridCol w:w="2917"/>
      </w:tblGrid>
      <w:tr w:rsidR="00D60015" w:rsidTr="000255A3"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15" w:rsidRDefault="00D60015" w:rsidP="000255A3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0015" w:rsidRDefault="00D60015" w:rsidP="000255A3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60015" w:rsidRDefault="00D60015" w:rsidP="000255A3">
            <w:pPr>
              <w:spacing w:before="480"/>
              <w:jc w:val="center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15" w:rsidRDefault="00D60015" w:rsidP="000255A3">
            <w:pPr>
              <w:spacing w:before="480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015" w:rsidRDefault="00D60015" w:rsidP="00D60015">
            <w:pPr>
              <w:spacing w:before="12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Indicare la decorrenza economica del periodo di attività svolta in qualità di dipendente civile di altra Pubblica Amministrazione nell’Area di appartenenza e corrispondenti qualifiche diversamente denominate nel tempo</w:t>
            </w:r>
          </w:p>
        </w:tc>
      </w:tr>
      <w:tr w:rsidR="00D60015" w:rsidTr="000255A3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0015" w:rsidRDefault="00D60015" w:rsidP="000255A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015" w:rsidRDefault="00D60015" w:rsidP="000255A3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D60015" w:rsidRDefault="00D60015" w:rsidP="000255A3">
            <w:pPr>
              <w:rPr>
                <w:sz w:val="20"/>
                <w:szCs w:val="20"/>
              </w:rPr>
            </w:pPr>
          </w:p>
        </w:tc>
      </w:tr>
    </w:tbl>
    <w:p w:rsidR="00D60015" w:rsidRDefault="00D60015" w:rsidP="00D60015">
      <w:pPr>
        <w:rPr>
          <w:sz w:val="12"/>
          <w:szCs w:val="12"/>
        </w:rPr>
      </w:pPr>
    </w:p>
    <w:p w:rsidR="00C00EFF" w:rsidRDefault="00C00EFF" w:rsidP="00C00EFF">
      <w:pPr>
        <w:rPr>
          <w:b/>
          <w:sz w:val="20"/>
          <w:szCs w:val="20"/>
        </w:rPr>
      </w:pPr>
    </w:p>
    <w:p w:rsidR="00D60015" w:rsidRDefault="00D60015" w:rsidP="00C00EFF">
      <w:pPr>
        <w:rPr>
          <w:b/>
          <w:sz w:val="20"/>
          <w:szCs w:val="20"/>
        </w:rPr>
      </w:pPr>
    </w:p>
    <w:p w:rsidR="00D60015" w:rsidRDefault="00D60015" w:rsidP="00C00EFF">
      <w:pPr>
        <w:rPr>
          <w:b/>
          <w:sz w:val="20"/>
          <w:szCs w:val="20"/>
        </w:rPr>
      </w:pPr>
    </w:p>
    <w:p w:rsidR="00D60015" w:rsidRDefault="00D60015" w:rsidP="00C00EFF">
      <w:pPr>
        <w:rPr>
          <w:b/>
          <w:sz w:val="20"/>
          <w:szCs w:val="20"/>
        </w:rPr>
      </w:pPr>
    </w:p>
    <w:p w:rsidR="00C00EFF" w:rsidRDefault="00C00EFF" w:rsidP="00C00EFF">
      <w:pPr>
        <w:rPr>
          <w:sz w:val="12"/>
          <w:szCs w:val="12"/>
        </w:rPr>
      </w:pPr>
      <w:r>
        <w:rPr>
          <w:b/>
          <w:sz w:val="20"/>
          <w:szCs w:val="20"/>
        </w:rPr>
        <w:t>DA COMPILARE ESCLUSIVAMENTE PER I DIPENDENTI CHE SIANO INTERESSATI DA RIAMMISSIONE IN SERVIZIO: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C00EFF" w:rsidTr="00C00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Assunzione presso l’A.D. </w:t>
            </w:r>
          </w:p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 __/__/____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 __/__/____</w:t>
            </w:r>
          </w:p>
        </w:tc>
      </w:tr>
    </w:tbl>
    <w:p w:rsidR="00C00EFF" w:rsidRDefault="00C00EFF" w:rsidP="00C00EFF">
      <w:pPr>
        <w:rPr>
          <w:b/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</w:t>
      </w:r>
      <w:r>
        <w:rPr>
          <w:b/>
          <w:sz w:val="16"/>
          <w:szCs w:val="16"/>
        </w:rPr>
        <w:t xml:space="preserve">(decorrenza </w:t>
      </w:r>
    </w:p>
    <w:p w:rsidR="00C00EFF" w:rsidRDefault="00C00EFF" w:rsidP="00C00EFF">
      <w:pPr>
        <w:ind w:left="283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economica)</w:t>
      </w:r>
    </w:p>
    <w:p w:rsidR="00C00EFF" w:rsidRDefault="00C00EFF" w:rsidP="00C00EFF">
      <w:pPr>
        <w:ind w:left="2832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C00EFF" w:rsidTr="00C00EF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Riammissione presso l’A.D. (*)9</w:t>
            </w:r>
          </w:p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 __/__/____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 __/__/____</w:t>
            </w:r>
          </w:p>
        </w:tc>
      </w:tr>
      <w:tr w:rsidR="00C00EFF" w:rsidTr="00C00EF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(decorrenza economica)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0EFF" w:rsidRDefault="00C00EFF">
            <w:pPr>
              <w:rPr>
                <w:b/>
                <w:sz w:val="16"/>
                <w:szCs w:val="16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ind w:left="357" w:hanging="35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2) </w:t>
      </w:r>
      <w:r>
        <w:rPr>
          <w:b/>
          <w:sz w:val="20"/>
          <w:szCs w:val="20"/>
          <w:u w:val="single"/>
        </w:rPr>
        <w:t>TITOLI DI STUDIO CULTURALI E PROFESSIONALI CONSEGUITI PRESSO ISTITUTI E UNIVERSITA’ STATALI O LEGALMENTE RICONOSCIUTI</w:t>
      </w:r>
    </w:p>
    <w:p w:rsidR="00C00EFF" w:rsidRDefault="00C00EFF" w:rsidP="00C00EFF">
      <w:pPr>
        <w:ind w:left="357" w:hanging="17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(Indicare solo il titolo di studio più elevato posseduto) </w:t>
      </w:r>
    </w:p>
    <w:p w:rsidR="00C00EFF" w:rsidRDefault="00C00EFF" w:rsidP="00C00EFF">
      <w:pPr>
        <w:ind w:left="357" w:hanging="177"/>
        <w:jc w:val="both"/>
        <w:rPr>
          <w:b/>
          <w:sz w:val="16"/>
          <w:szCs w:val="16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4"/>
        <w:gridCol w:w="222"/>
      </w:tblGrid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9"/>
              <w:gridCol w:w="5679"/>
            </w:tblGrid>
            <w:tr w:rsidR="00C00EFF">
              <w:tc>
                <w:tcPr>
                  <w:tcW w:w="98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A) </w:t>
                  </w:r>
                  <w:r>
                    <w:rPr>
                      <w:sz w:val="18"/>
                      <w:szCs w:val="18"/>
                    </w:rPr>
                    <w:t>Licenza scuola elementare</w:t>
                  </w:r>
                </w:p>
                <w:p w:rsidR="00C00EFF" w:rsidRDefault="00C00EFF">
                  <w:pPr>
                    <w:spacing w:before="120" w:after="120"/>
                    <w:ind w:left="181" w:hanging="181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_________________________________________________________________________________________________________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0EFF" w:rsidRDefault="00C00EFF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00EFF" w:rsidRDefault="00C00EFF">
            <w:pPr>
              <w:ind w:left="181" w:hanging="181"/>
              <w:jc w:val="both"/>
              <w:rPr>
                <w:b/>
                <w:sz w:val="12"/>
                <w:szCs w:val="12"/>
              </w:rPr>
            </w:pPr>
          </w:p>
          <w:p w:rsidR="00C00EFF" w:rsidRDefault="00C00EFF">
            <w:pPr>
              <w:ind w:left="181" w:hanging="181"/>
              <w:jc w:val="both"/>
              <w:rPr>
                <w:b/>
                <w:sz w:val="12"/>
                <w:szCs w:val="12"/>
              </w:rPr>
            </w:pP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Diploma di scuola secondaria di primo grado </w:t>
            </w:r>
          </w:p>
          <w:p w:rsidR="00C00EFF" w:rsidRDefault="00C00EFF">
            <w:pPr>
              <w:spacing w:before="120" w:after="120"/>
              <w:ind w:left="181" w:hanging="181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 w:after="120"/>
        <w:ind w:left="181" w:hanging="181"/>
        <w:jc w:val="both"/>
        <w:rPr>
          <w:sz w:val="18"/>
          <w:szCs w:val="18"/>
        </w:rPr>
      </w:pPr>
      <w:r>
        <w:rPr>
          <w:b/>
          <w:sz w:val="18"/>
          <w:szCs w:val="18"/>
        </w:rPr>
        <w:t>C)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Diploma di qualifica professionale triennale di</w:t>
      </w:r>
    </w:p>
    <w:p w:rsidR="00C00EFF" w:rsidRDefault="00C00EFF" w:rsidP="00C00EFF">
      <w:pPr>
        <w:rPr>
          <w:sz w:val="12"/>
          <w:szCs w:val="12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spacing w:before="120" w:after="120"/>
        <w:ind w:left="181" w:hanging="181"/>
        <w:jc w:val="both"/>
        <w:rPr>
          <w:sz w:val="18"/>
          <w:szCs w:val="18"/>
        </w:rPr>
      </w:pPr>
      <w:r>
        <w:rPr>
          <w:b/>
          <w:sz w:val="18"/>
          <w:szCs w:val="18"/>
        </w:rPr>
        <w:t>D)</w:t>
      </w:r>
      <w:r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>Diploma d</w:t>
      </w:r>
      <w:r w:rsidR="004E29C2">
        <w:rPr>
          <w:sz w:val="18"/>
          <w:szCs w:val="18"/>
        </w:rPr>
        <w:t xml:space="preserve">i scuola secondaria di secondo </w:t>
      </w:r>
      <w:r>
        <w:rPr>
          <w:sz w:val="18"/>
          <w:szCs w:val="18"/>
        </w:rPr>
        <w:t>grado (quadriennale quinquennale) di</w:t>
      </w:r>
    </w:p>
    <w:p w:rsidR="00C00EFF" w:rsidRDefault="00C00EFF" w:rsidP="00C00EFF">
      <w:pPr>
        <w:rPr>
          <w:sz w:val="12"/>
          <w:szCs w:val="12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5679"/>
      </w:tblGrid>
      <w:tr w:rsidR="00C00EFF" w:rsidTr="00C00EFF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0EFF" w:rsidRDefault="00C00EFF" w:rsidP="00C00EFF">
      <w:pPr>
        <w:ind w:left="360" w:hanging="360"/>
        <w:jc w:val="both"/>
        <w:rPr>
          <w:b/>
          <w:sz w:val="20"/>
          <w:szCs w:val="20"/>
        </w:rPr>
      </w:pPr>
    </w:p>
    <w:p w:rsidR="00C00EFF" w:rsidRDefault="00C00EFF" w:rsidP="00C00EFF">
      <w:pPr>
        <w:ind w:left="360" w:hanging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3) </w:t>
      </w:r>
      <w:r>
        <w:rPr>
          <w:b/>
          <w:sz w:val="20"/>
          <w:szCs w:val="20"/>
          <w:u w:val="single"/>
        </w:rPr>
        <w:t>VALUTAZIONE DELLA PRESTAZIONE PROFESSIONALE</w:t>
      </w:r>
      <w:r w:rsidR="005774AB">
        <w:rPr>
          <w:b/>
          <w:sz w:val="20"/>
          <w:szCs w:val="20"/>
          <w:u w:val="single"/>
        </w:rPr>
        <w:t xml:space="preserve"> (MEDIA DEGLI ULTIMI TRE ANNI)</w:t>
      </w:r>
    </w:p>
    <w:p w:rsidR="00C00EFF" w:rsidRDefault="00C00EFF" w:rsidP="00C00EFF">
      <w:pPr>
        <w:ind w:left="357" w:firstLine="3"/>
        <w:jc w:val="both"/>
        <w:rPr>
          <w:sz w:val="18"/>
          <w:szCs w:val="18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/>
              <w:ind w:left="181" w:hanging="18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Punteggio: 100-71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B) </w:t>
            </w:r>
            <w:r>
              <w:rPr>
                <w:sz w:val="18"/>
                <w:szCs w:val="18"/>
              </w:rPr>
              <w:t>Punteggio: 70-41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116350" w:rsidRPr="00E361A3" w:rsidRDefault="00116350" w:rsidP="00116350">
      <w:pPr>
        <w:spacing w:before="120" w:after="120"/>
        <w:ind w:left="181" w:hanging="181"/>
        <w:rPr>
          <w:sz w:val="18"/>
          <w:szCs w:val="18"/>
        </w:rPr>
      </w:pPr>
      <w:r w:rsidRPr="00116350">
        <w:rPr>
          <w:sz w:val="18"/>
          <w:szCs w:val="18"/>
        </w:rPr>
        <w:t>e non valutati per motivi diversi da quelli disciplinari o per scarso rendimento</w:t>
      </w:r>
      <w:r w:rsidRPr="00A10228">
        <w:rPr>
          <w:sz w:val="18"/>
          <w:szCs w:val="18"/>
        </w:rPr>
        <w:t xml:space="preserve"> </w:t>
      </w:r>
    </w:p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tbl>
      <w:tblPr>
        <w:tblW w:w="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1281"/>
        <w:gridCol w:w="1395"/>
      </w:tblGrid>
      <w:tr w:rsidR="00C00EFF" w:rsidTr="00C00EFF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ind w:left="181" w:hanging="18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C00EFF" w:rsidRDefault="00C00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0EFF" w:rsidRDefault="00C00E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PUNTEGGIO</w:t>
            </w:r>
          </w:p>
        </w:tc>
      </w:tr>
      <w:tr w:rsidR="00C00EFF" w:rsidTr="00C00EFF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EFF" w:rsidRDefault="00C00EFF" w:rsidP="00116350">
            <w:pPr>
              <w:spacing w:before="120" w:after="120"/>
              <w:ind w:left="181" w:hanging="18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C) </w:t>
            </w:r>
            <w:r>
              <w:rPr>
                <w:sz w:val="18"/>
                <w:szCs w:val="18"/>
              </w:rPr>
              <w:t>Punteggio</w:t>
            </w:r>
            <w:r w:rsidR="00116350">
              <w:rPr>
                <w:sz w:val="18"/>
                <w:szCs w:val="18"/>
              </w:rPr>
              <w:t xml:space="preserve"> fino a</w:t>
            </w:r>
            <w:r>
              <w:rPr>
                <w:sz w:val="18"/>
                <w:szCs w:val="18"/>
              </w:rPr>
              <w:t xml:space="preserve"> </w:t>
            </w:r>
            <w:r w:rsidR="005774AB">
              <w:rPr>
                <w:sz w:val="18"/>
                <w:szCs w:val="18"/>
              </w:rPr>
              <w:t xml:space="preserve">40 </w:t>
            </w:r>
            <w:r w:rsidR="00116350" w:rsidRPr="00116350">
              <w:rPr>
                <w:sz w:val="16"/>
                <w:szCs w:val="16"/>
              </w:rPr>
              <w:t>e non valutati per motivi derivanti da responsabilità disciplinari se in possesso dei requisiti previsti per la partecipazione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0EFF" w:rsidRDefault="00C00EF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FF" w:rsidRDefault="00C00EFF">
            <w:pPr>
              <w:spacing w:before="120"/>
            </w:pPr>
          </w:p>
        </w:tc>
      </w:tr>
    </w:tbl>
    <w:p w:rsidR="00C00EFF" w:rsidRDefault="00C00EFF" w:rsidP="00C00EFF">
      <w:pPr>
        <w:rPr>
          <w:sz w:val="12"/>
          <w:szCs w:val="12"/>
        </w:rPr>
      </w:pPr>
    </w:p>
    <w:p w:rsidR="00C00EFF" w:rsidRDefault="00C00EFF" w:rsidP="00C00EFF">
      <w:pPr>
        <w:rPr>
          <w:sz w:val="12"/>
          <w:szCs w:val="12"/>
        </w:rPr>
      </w:pPr>
    </w:p>
    <w:p w:rsidR="00F65D69" w:rsidRDefault="00F65D69" w:rsidP="00C00EFF">
      <w:pPr>
        <w:jc w:val="both"/>
        <w:rPr>
          <w:b/>
          <w:i/>
          <w:sz w:val="20"/>
          <w:szCs w:val="20"/>
        </w:rPr>
      </w:pPr>
    </w:p>
    <w:p w:rsidR="00F65D69" w:rsidRDefault="00F65D69" w:rsidP="00C00EFF">
      <w:pPr>
        <w:jc w:val="both"/>
        <w:rPr>
          <w:b/>
          <w:i/>
          <w:sz w:val="20"/>
          <w:szCs w:val="20"/>
        </w:rPr>
      </w:pPr>
    </w:p>
    <w:p w:rsidR="00C00EFF" w:rsidRDefault="00C00EFF" w:rsidP="00C00EFF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Luogo e data</w:t>
      </w:r>
      <w:r>
        <w:rPr>
          <w:i/>
          <w:sz w:val="20"/>
          <w:szCs w:val="20"/>
        </w:rPr>
        <w:t xml:space="preserve">  ____________________</w:t>
      </w:r>
    </w:p>
    <w:p w:rsidR="00C00EFF" w:rsidRDefault="00C00EFF" w:rsidP="00C00EFF">
      <w:pPr>
        <w:jc w:val="both"/>
        <w:rPr>
          <w:i/>
          <w:sz w:val="20"/>
          <w:szCs w:val="20"/>
        </w:rPr>
      </w:pPr>
    </w:p>
    <w:p w:rsidR="00C00EFF" w:rsidRDefault="00C00EFF" w:rsidP="00C00EF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</w:t>
      </w:r>
    </w:p>
    <w:p w:rsidR="00C00EFF" w:rsidRDefault="00C00EFF" w:rsidP="00C00EFF">
      <w:pPr>
        <w:ind w:right="638"/>
        <w:jc w:val="right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b/>
          <w:i/>
          <w:sz w:val="20"/>
          <w:szCs w:val="20"/>
        </w:rPr>
        <w:t>Firma leggibile del dipendente</w:t>
      </w:r>
    </w:p>
    <w:p w:rsidR="00C00EFF" w:rsidRDefault="00C00EFF" w:rsidP="00C00EFF">
      <w:pPr>
        <w:ind w:left="360" w:hanging="360"/>
        <w:jc w:val="both"/>
        <w:rPr>
          <w:b/>
          <w:i/>
          <w:sz w:val="20"/>
          <w:szCs w:val="20"/>
        </w:rPr>
      </w:pPr>
    </w:p>
    <w:p w:rsidR="00513C84" w:rsidRDefault="00513C84"/>
    <w:sectPr w:rsidR="00513C84" w:rsidSect="00513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FF"/>
    <w:rsid w:val="00116350"/>
    <w:rsid w:val="00377825"/>
    <w:rsid w:val="003E45B6"/>
    <w:rsid w:val="004B1F02"/>
    <w:rsid w:val="004E29C2"/>
    <w:rsid w:val="00513C84"/>
    <w:rsid w:val="00550D54"/>
    <w:rsid w:val="005774AB"/>
    <w:rsid w:val="00803410"/>
    <w:rsid w:val="00A24416"/>
    <w:rsid w:val="00C00EFF"/>
    <w:rsid w:val="00D60015"/>
    <w:rsid w:val="00D92F8D"/>
    <w:rsid w:val="00F65D69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7CD70-00B6-4362-B66F-2871685D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14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0EFF"/>
    <w:pPr>
      <w:ind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F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F8D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A6A65BFC.dotm</Template>
  <TotalTime>1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Gesualdi, Funz. Amm. Vincenzo - PERSOCIV</cp:lastModifiedBy>
  <cp:revision>2</cp:revision>
  <cp:lastPrinted>2021-11-02T09:15:00Z</cp:lastPrinted>
  <dcterms:created xsi:type="dcterms:W3CDTF">2024-06-13T07:33:00Z</dcterms:created>
  <dcterms:modified xsi:type="dcterms:W3CDTF">2024-06-13T07:33:00Z</dcterms:modified>
</cp:coreProperties>
</file>