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56" w:rsidRPr="00101756" w:rsidRDefault="00101756" w:rsidP="0010175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>ALLEGATO 1)</w:t>
      </w:r>
    </w:p>
    <w:p w:rsidR="00101756" w:rsidRPr="00101756" w:rsidRDefault="00101756" w:rsidP="001017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“ </w:t>
      </w:r>
      <w:r w:rsidRPr="00101756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FAC SIMILE AUTOCERTIFICAZIONE</w:t>
      </w:r>
      <w:r w:rsidRPr="00101756">
        <w:rPr>
          <w:rFonts w:ascii="Times New Roman" w:eastAsia="Times New Roman" w:hAnsi="Times New Roman" w:cs="Times New Roman"/>
          <w:b/>
          <w:i/>
          <w:sz w:val="36"/>
          <w:szCs w:val="36"/>
          <w:lang w:eastAsia="it-IT"/>
        </w:rPr>
        <w:t>”</w:t>
      </w:r>
    </w:p>
    <w:p w:rsidR="00101756" w:rsidRPr="00101756" w:rsidRDefault="00101756" w:rsidP="001017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01756">
        <w:rPr>
          <w:rFonts w:ascii="Times New Roman" w:eastAsia="Times New Roman" w:hAnsi="Times New Roman" w:cs="Times New Roman"/>
          <w:b/>
          <w:lang w:eastAsia="it-IT"/>
        </w:rPr>
        <w:t xml:space="preserve">PROCEDURA DI SELEZIONE PER IL PASSAGGIO ALL’INTERNO DELLA ______ AREA </w:t>
      </w:r>
    </w:p>
    <w:p w:rsidR="00101756" w:rsidRPr="00101756" w:rsidRDefault="00101756" w:rsidP="00101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DICHIARAZIONE RESA ALL’ENTE DI SERVIZIO AL FINE DELLA COMPILAZIONE ON LINE DELLA DOMANDA DI PARTECIPAZIONE PER 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5"/>
        <w:gridCol w:w="1583"/>
      </w:tblGrid>
      <w:tr w:rsidR="00101756" w:rsidRPr="00101756" w:rsidTr="007A329A">
        <w:trPr>
          <w:jc w:val="center"/>
        </w:trPr>
        <w:tc>
          <w:tcPr>
            <w:tcW w:w="4015" w:type="dxa"/>
            <w:tcBorders>
              <w:top w:val="nil"/>
              <w:left w:val="nil"/>
              <w:bottom w:val="nil"/>
              <w:right w:val="trip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PASSAGGIO ALLA FASCIA RETRIBUTIVA</w:t>
            </w:r>
          </w:p>
        </w:tc>
        <w:tc>
          <w:tcPr>
            <w:tcW w:w="15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F _____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9960" w:type="dxa"/>
        <w:tblLook w:val="01E0" w:firstRow="1" w:lastRow="1" w:firstColumn="1" w:lastColumn="1" w:noHBand="0" w:noVBand="0"/>
      </w:tblPr>
      <w:tblGrid>
        <w:gridCol w:w="1728"/>
        <w:gridCol w:w="3960"/>
        <w:gridCol w:w="3611"/>
        <w:gridCol w:w="661"/>
      </w:tblGrid>
      <w:tr w:rsidR="00101756" w:rsidRPr="00101756" w:rsidTr="007A329A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Il sottoscritto/a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756" w:rsidRPr="00101756" w:rsidTr="007A329A">
        <w:tc>
          <w:tcPr>
            <w:tcW w:w="1728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(cognome)</w:t>
            </w: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(nome)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(sesso)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8"/>
        <w:gridCol w:w="4860"/>
        <w:gridCol w:w="900"/>
        <w:gridCol w:w="540"/>
        <w:gridCol w:w="540"/>
        <w:gridCol w:w="2160"/>
      </w:tblGrid>
      <w:tr w:rsidR="00101756" w:rsidRPr="00101756" w:rsidTr="007A329A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nato/a </w:t>
            </w:r>
            <w:proofErr w:type="spellStart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</w:t>
            </w:r>
            <w:proofErr w:type="spellEnd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Prov</w:t>
            </w:r>
            <w:proofErr w:type="spellEnd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.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 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908"/>
        <w:gridCol w:w="3420"/>
        <w:gridCol w:w="1620"/>
        <w:gridCol w:w="3060"/>
      </w:tblGrid>
      <w:tr w:rsidR="00101756" w:rsidRPr="00101756" w:rsidTr="007A329A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Codice fiscale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Matricola n.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728"/>
        <w:gridCol w:w="1719"/>
        <w:gridCol w:w="1161"/>
        <w:gridCol w:w="1795"/>
        <w:gridCol w:w="900"/>
        <w:gridCol w:w="2705"/>
      </w:tblGrid>
      <w:tr w:rsidR="00101756" w:rsidRPr="00101756" w:rsidTr="007A329A"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n. Telefono fisso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cellulare  *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e-mail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100"/>
      </w:tblGrid>
      <w:tr w:rsidR="00101756" w:rsidRPr="00101756" w:rsidTr="007A329A">
        <w:tc>
          <w:tcPr>
            <w:tcW w:w="1908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 servizio presso 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8100" w:type="dxa"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756" w:rsidRPr="00101756" w:rsidTr="007A329A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</w:p>
        </w:tc>
        <w:tc>
          <w:tcPr>
            <w:tcW w:w="8100" w:type="dxa"/>
            <w:tcBorders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(indicare l’Ente di servizio)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"/>
        <w:gridCol w:w="4140"/>
        <w:gridCol w:w="450"/>
        <w:gridCol w:w="990"/>
        <w:gridCol w:w="756"/>
        <w:gridCol w:w="1944"/>
      </w:tblGrid>
      <w:tr w:rsidR="00101756" w:rsidRPr="00101756" w:rsidTr="007A329A">
        <w:tc>
          <w:tcPr>
            <w:tcW w:w="1629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Via/Piazza</w:t>
            </w:r>
          </w:p>
        </w:tc>
        <w:tc>
          <w:tcPr>
            <w:tcW w:w="4239" w:type="dxa"/>
            <w:gridSpan w:val="2"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990" w:type="dxa"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C.A.P.</w:t>
            </w:r>
          </w:p>
        </w:tc>
        <w:tc>
          <w:tcPr>
            <w:tcW w:w="1944" w:type="dxa"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756" w:rsidRPr="00101756" w:rsidTr="007A329A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</w:p>
        </w:tc>
        <w:tc>
          <w:tcPr>
            <w:tcW w:w="8280" w:type="dxa"/>
            <w:gridSpan w:val="5"/>
            <w:tcBorders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(indicare l’indirizzo dell’Ente di servizio)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808"/>
        <w:gridCol w:w="2880"/>
        <w:gridCol w:w="1620"/>
        <w:gridCol w:w="2700"/>
      </w:tblGrid>
      <w:tr w:rsidR="00101756" w:rsidRPr="00101756" w:rsidTr="007A329A"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Telefono Ente di servizio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Linea militare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OVVERO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it-IT"/>
        </w:rPr>
        <w:t>ESCLUSIVAMENTE PER IL PERSONALE IN COMANDO – DISTACCO – FUORI RUOLO (Barrare la casella di interesse</w:t>
      </w:r>
      <w:r w:rsidRPr="00101756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)</w:t>
      </w:r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2088"/>
        <w:gridCol w:w="950"/>
        <w:gridCol w:w="1030"/>
        <w:gridCol w:w="1080"/>
        <w:gridCol w:w="728"/>
        <w:gridCol w:w="4132"/>
      </w:tblGrid>
      <w:tr w:rsidR="00101756" w:rsidRPr="00101756" w:rsidTr="007A329A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 posizione di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comando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distacco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fuori ruolo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presso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10"/>
        <w:gridCol w:w="540"/>
        <w:gridCol w:w="540"/>
        <w:gridCol w:w="900"/>
        <w:gridCol w:w="952"/>
      </w:tblGrid>
      <w:tr w:rsidR="00101756" w:rsidRPr="00101756" w:rsidTr="007A329A">
        <w:trPr>
          <w:gridAfter w:val="1"/>
          <w:wAfter w:w="952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In servizio a tempo indeterminato in qualità di personale civile presso l’Amministrazione Difesa a decorrere dal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*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it-IT"/>
              </w:rPr>
              <w:t xml:space="preserve"> </w:t>
            </w:r>
          </w:p>
        </w:tc>
        <w:tc>
          <w:tcPr>
            <w:tcW w:w="540" w:type="dxa"/>
            <w:shd w:val="clear" w:color="auto" w:fill="CCCCCC"/>
            <w:hideMark/>
          </w:tcPr>
          <w:p w:rsidR="00101756" w:rsidRPr="00101756" w:rsidRDefault="00101756" w:rsidP="0010175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--</w:t>
            </w:r>
          </w:p>
        </w:tc>
        <w:tc>
          <w:tcPr>
            <w:tcW w:w="540" w:type="dxa"/>
            <w:shd w:val="clear" w:color="auto" w:fill="CCCCCC"/>
            <w:hideMark/>
          </w:tcPr>
          <w:p w:rsidR="00101756" w:rsidRPr="00101756" w:rsidRDefault="00101756" w:rsidP="0010175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--</w:t>
            </w:r>
          </w:p>
        </w:tc>
        <w:tc>
          <w:tcPr>
            <w:tcW w:w="900" w:type="dxa"/>
            <w:shd w:val="clear" w:color="auto" w:fill="CCCCCC"/>
            <w:hideMark/>
          </w:tcPr>
          <w:p w:rsidR="00101756" w:rsidRPr="00101756" w:rsidRDefault="00101756" w:rsidP="0010175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----</w:t>
            </w:r>
          </w:p>
        </w:tc>
      </w:tr>
      <w:tr w:rsidR="00101756" w:rsidRPr="00101756" w:rsidTr="007A329A">
        <w:trPr>
          <w:gridBefore w:val="2"/>
          <w:wBefore w:w="5721" w:type="dxa"/>
        </w:trPr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 xml:space="preserve">        (decorrenza economica)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101756" w:rsidRPr="00101756" w:rsidTr="007A329A">
        <w:tc>
          <w:tcPr>
            <w:tcW w:w="10008" w:type="dxa"/>
            <w:hideMark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 sottoposto a sospensione dal servizio alla data di scadenza per la presentazione delle domande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101756" w:rsidRPr="00101756" w:rsidTr="007A329A">
        <w:tc>
          <w:tcPr>
            <w:tcW w:w="10008" w:type="dxa"/>
            <w:hideMark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Non avendo riportato, nei due anni precedenti la data di scadenza per la presentazione delle domande, un provvedimento di sospensione dal servizio.</w:t>
            </w:r>
          </w:p>
        </w:tc>
      </w:tr>
    </w:tbl>
    <w:p w:rsidR="00101756" w:rsidRPr="00101756" w:rsidRDefault="00101756" w:rsidP="0010175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10008"/>
      </w:tblGrid>
      <w:tr w:rsidR="00101756" w:rsidRPr="00101756" w:rsidTr="007A329A">
        <w:tc>
          <w:tcPr>
            <w:tcW w:w="10008" w:type="dxa"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32" w:type="dxa"/>
        <w:tblLayout w:type="fixed"/>
        <w:tblLook w:val="01E0" w:firstRow="1" w:lastRow="1" w:firstColumn="1" w:lastColumn="1" w:noHBand="0" w:noVBand="0"/>
      </w:tblPr>
      <w:tblGrid>
        <w:gridCol w:w="2601"/>
        <w:gridCol w:w="1468"/>
        <w:gridCol w:w="905"/>
        <w:gridCol w:w="895"/>
        <w:gridCol w:w="1044"/>
        <w:gridCol w:w="180"/>
        <w:gridCol w:w="2230"/>
        <w:gridCol w:w="709"/>
      </w:tblGrid>
      <w:tr w:rsidR="00101756" w:rsidRPr="00101756" w:rsidTr="007A329A"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Inquadrato nell’Area ____ - Fascia retributiva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F ____</w:t>
            </w:r>
          </w:p>
        </w:tc>
        <w:tc>
          <w:tcPr>
            <w:tcW w:w="1939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 decorrere dal </w:t>
            </w: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101756" w:rsidRPr="00101756" w:rsidRDefault="00101756" w:rsidP="0010175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101756" w:rsidRPr="00101756" w:rsidRDefault="00101756" w:rsidP="0010175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01756" w:rsidRPr="00101756" w:rsidTr="007A329A">
        <w:tc>
          <w:tcPr>
            <w:tcW w:w="2600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</w:p>
        </w:tc>
        <w:tc>
          <w:tcPr>
            <w:tcW w:w="3268" w:type="dxa"/>
            <w:gridSpan w:val="3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</w:p>
        </w:tc>
        <w:tc>
          <w:tcPr>
            <w:tcW w:w="1224" w:type="dxa"/>
            <w:gridSpan w:val="2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</w:p>
        </w:tc>
        <w:tc>
          <w:tcPr>
            <w:tcW w:w="293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(decorrenza economica)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sz w:val="20"/>
          <w:szCs w:val="20"/>
          <w:lang w:eastAsia="it-IT"/>
        </w:rPr>
        <w:t>Con il profilo professionale di_________________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  <w:r w:rsidRPr="00101756">
        <w:rPr>
          <w:rFonts w:ascii="Times New Roman" w:eastAsia="Times New Roman" w:hAnsi="Times New Roman" w:cs="Times New Roman"/>
          <w:sz w:val="12"/>
          <w:szCs w:val="12"/>
          <w:lang w:eastAsia="it-IT"/>
        </w:rPr>
        <w:t>______________________________________________________________________</w:t>
      </w:r>
    </w:p>
    <w:p w:rsidR="00101756" w:rsidRPr="00101756" w:rsidRDefault="00101756" w:rsidP="00101756">
      <w:pPr>
        <w:spacing w:after="0" w:line="240" w:lineRule="auto"/>
        <w:ind w:right="603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I campi contrassegnati con * sono obbligatori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C H I E D E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2"/>
        <w:gridCol w:w="866"/>
      </w:tblGrid>
      <w:tr w:rsidR="00101756" w:rsidRPr="00101756" w:rsidTr="007A329A">
        <w:tc>
          <w:tcPr>
            <w:tcW w:w="8962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di essere ammesso alla selezione per gli sviluppi professionali all’interno dell’Area </w:t>
            </w:r>
            <w:r w:rsidRPr="0010175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it-IT"/>
              </w:rPr>
              <w:t>_________</w:t>
            </w: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– Fascia retributiva</w:t>
            </w:r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F ___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A tal fine, sotto la propria responsabilità e consapevole delle sanzioni penali previste dall’art. 76 del </w:t>
      </w:r>
      <w:proofErr w:type="spellStart"/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d.P.R.</w:t>
      </w:r>
      <w:proofErr w:type="spellEnd"/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n. 445/2000 per le ipotesi di falsità in atti e dichiarazioni mendaci, dichiara che i dati soprarichiamati corrispondono al vero e, altresì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DI POSSEDERE I SEGUENTI TITOLI</w:t>
      </w:r>
    </w:p>
    <w:p w:rsidR="00101756" w:rsidRPr="00101756" w:rsidRDefault="00101756" w:rsidP="00101756">
      <w:pPr>
        <w:spacing w:after="0" w:line="240" w:lineRule="auto"/>
        <w:ind w:left="3600" w:right="369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(alla data del 31/12/2020)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1) </w:t>
      </w:r>
      <w:r w:rsidRPr="0010175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ESPERIENZA PROFESSIONALE MATURATA (non superiore a 30 anni)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403"/>
        <w:gridCol w:w="1620"/>
        <w:gridCol w:w="763"/>
        <w:gridCol w:w="253"/>
        <w:gridCol w:w="1101"/>
        <w:gridCol w:w="3600"/>
      </w:tblGrid>
      <w:tr w:rsidR="00101756" w:rsidRPr="00101756" w:rsidTr="007A329A">
        <w:trPr>
          <w:gridAfter w:val="3"/>
          <w:wAfter w:w="4954" w:type="dxa"/>
        </w:trPr>
        <w:tc>
          <w:tcPr>
            <w:tcW w:w="505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A)</w:t>
            </w: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Competenza professionale </w:t>
            </w:r>
          </w:p>
        </w:tc>
      </w:tr>
      <w:tr w:rsidR="00101756" w:rsidRPr="00101756" w:rsidTr="007A329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01" w:type="dxa"/>
            <w:tcBorders>
              <w:top w:val="nil"/>
              <w:lef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00" w:type="dxa"/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NOTE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209"/>
        <w:gridCol w:w="390"/>
        <w:gridCol w:w="1194"/>
        <w:gridCol w:w="774"/>
        <w:gridCol w:w="2960"/>
        <w:gridCol w:w="2875"/>
      </w:tblGrid>
      <w:tr w:rsidR="00101756" w:rsidRPr="00101756" w:rsidTr="007A329A">
        <w:tc>
          <w:tcPr>
            <w:tcW w:w="648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dal </w:t>
            </w:r>
          </w:p>
        </w:tc>
        <w:tc>
          <w:tcPr>
            <w:tcW w:w="1620" w:type="dxa"/>
          </w:tcPr>
          <w:p w:rsidR="00101756" w:rsidRPr="00101756" w:rsidRDefault="00101756" w:rsidP="00101756">
            <w:pPr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1620" w:type="dxa"/>
            <w:shd w:val="clear" w:color="auto" w:fill="FFFFFF"/>
          </w:tcPr>
          <w:p w:rsidR="00101756" w:rsidRPr="00101756" w:rsidRDefault="00101756" w:rsidP="00101756">
            <w:pPr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</w:t>
            </w:r>
          </w:p>
        </w:tc>
        <w:tc>
          <w:tcPr>
            <w:tcW w:w="1101" w:type="dxa"/>
          </w:tcPr>
          <w:p w:rsidR="00101756" w:rsidRPr="00101756" w:rsidRDefault="00101756" w:rsidP="00101756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00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Indicare la decorrenza economica del periodo di attività svolta in qualità di dipendente civile dell’A.D. nell’Area di appartenenza e corrispondenti qualifiche diversamente denominate nel tempo</w:t>
            </w:r>
          </w:p>
        </w:tc>
      </w:tr>
      <w:tr w:rsidR="00101756" w:rsidRPr="00101756" w:rsidTr="007A329A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(decorrenza economica)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203"/>
        <w:gridCol w:w="390"/>
        <w:gridCol w:w="1188"/>
        <w:gridCol w:w="770"/>
        <w:gridCol w:w="2943"/>
        <w:gridCol w:w="2908"/>
      </w:tblGrid>
      <w:tr w:rsidR="00101756" w:rsidRPr="00101756" w:rsidTr="007A329A">
        <w:tc>
          <w:tcPr>
            <w:tcW w:w="648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dal </w:t>
            </w:r>
          </w:p>
        </w:tc>
        <w:tc>
          <w:tcPr>
            <w:tcW w:w="1620" w:type="dxa"/>
          </w:tcPr>
          <w:p w:rsidR="00101756" w:rsidRPr="00101756" w:rsidRDefault="00101756" w:rsidP="00101756">
            <w:pPr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1620" w:type="dxa"/>
            <w:shd w:val="clear" w:color="auto" w:fill="FFFFFF"/>
          </w:tcPr>
          <w:p w:rsidR="00101756" w:rsidRPr="00101756" w:rsidRDefault="00101756" w:rsidP="00101756">
            <w:pPr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480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</w:t>
            </w:r>
          </w:p>
        </w:tc>
        <w:tc>
          <w:tcPr>
            <w:tcW w:w="1101" w:type="dxa"/>
          </w:tcPr>
          <w:p w:rsidR="00101756" w:rsidRPr="00101756" w:rsidRDefault="00101756" w:rsidP="00101756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600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Indicare la decorrenza economica del periodo di attività svolta in qualità di dipendente civile dell’A.D. nell’Area immediatamente inferiore a quella di appartenenza e corrispondenti qualifiche diversamente denominate nel tempo, qualora ci sia stato un passaggio di Area (solo per la Seconda e Terza Area funzionale)</w:t>
            </w:r>
          </w:p>
        </w:tc>
      </w:tr>
      <w:tr w:rsidR="00101756" w:rsidRPr="00101756" w:rsidTr="007A329A"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(decorrenza economica)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DA COMPILARE ESCLUSIVAMENTE PER I DIPENDENTI CHE SIANO INTERESSATI DA RIAMMISSIONE IN SERVIZIO: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101756" w:rsidRPr="00101756" w:rsidTr="007A329A">
        <w:tc>
          <w:tcPr>
            <w:tcW w:w="3227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Assunzione presso l’A.D. </w:t>
            </w:r>
          </w:p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Dal __/__/____</w:t>
            </w:r>
          </w:p>
        </w:tc>
        <w:tc>
          <w:tcPr>
            <w:tcW w:w="1559" w:type="dxa"/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Al __/__/____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101756">
        <w:rPr>
          <w:rFonts w:ascii="Times New Roman" w:eastAsia="Times New Roman" w:hAnsi="Times New Roman" w:cs="Times New Roman"/>
          <w:sz w:val="12"/>
          <w:szCs w:val="12"/>
          <w:lang w:eastAsia="it-IT"/>
        </w:rPr>
        <w:tab/>
      </w:r>
      <w:r w:rsidRPr="00101756">
        <w:rPr>
          <w:rFonts w:ascii="Times New Roman" w:eastAsia="Times New Roman" w:hAnsi="Times New Roman" w:cs="Times New Roman"/>
          <w:sz w:val="12"/>
          <w:szCs w:val="12"/>
          <w:lang w:eastAsia="it-IT"/>
        </w:rPr>
        <w:tab/>
      </w:r>
      <w:r w:rsidRPr="00101756">
        <w:rPr>
          <w:rFonts w:ascii="Times New Roman" w:eastAsia="Times New Roman" w:hAnsi="Times New Roman" w:cs="Times New Roman"/>
          <w:sz w:val="12"/>
          <w:szCs w:val="12"/>
          <w:lang w:eastAsia="it-IT"/>
        </w:rPr>
        <w:tab/>
      </w:r>
      <w:r w:rsidRPr="00101756">
        <w:rPr>
          <w:rFonts w:ascii="Times New Roman" w:eastAsia="Times New Roman" w:hAnsi="Times New Roman" w:cs="Times New Roman"/>
          <w:sz w:val="12"/>
          <w:szCs w:val="12"/>
          <w:lang w:eastAsia="it-IT"/>
        </w:rPr>
        <w:tab/>
        <w:t xml:space="preserve">         </w:t>
      </w:r>
      <w:r w:rsidRPr="00101756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(decorrenza </w:t>
      </w:r>
    </w:p>
    <w:p w:rsidR="00101756" w:rsidRPr="00101756" w:rsidRDefault="00101756" w:rsidP="00101756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        economica)</w:t>
      </w:r>
    </w:p>
    <w:p w:rsidR="00101756" w:rsidRPr="00101756" w:rsidRDefault="00101756" w:rsidP="00101756">
      <w:pPr>
        <w:spacing w:after="0" w:line="240" w:lineRule="auto"/>
        <w:ind w:left="2832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701"/>
        <w:gridCol w:w="1559"/>
      </w:tblGrid>
      <w:tr w:rsidR="00101756" w:rsidRPr="00101756" w:rsidTr="007A329A">
        <w:tc>
          <w:tcPr>
            <w:tcW w:w="3227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Riammissione presso l’A.D. (*)9</w:t>
            </w:r>
          </w:p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Dal __/__/____</w:t>
            </w:r>
          </w:p>
        </w:tc>
        <w:tc>
          <w:tcPr>
            <w:tcW w:w="1559" w:type="dxa"/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Al __/__/____</w:t>
            </w:r>
          </w:p>
        </w:tc>
      </w:tr>
      <w:tr w:rsidR="00101756" w:rsidRPr="00101756" w:rsidTr="007A329A">
        <w:tc>
          <w:tcPr>
            <w:tcW w:w="3227" w:type="dxa"/>
            <w:tcBorders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(decorrenza economica)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54"/>
        <w:gridCol w:w="1618"/>
        <w:gridCol w:w="403"/>
        <w:gridCol w:w="1576"/>
        <w:gridCol w:w="1079"/>
        <w:gridCol w:w="236"/>
        <w:gridCol w:w="843"/>
        <w:gridCol w:w="3599"/>
      </w:tblGrid>
      <w:tr w:rsidR="00101756" w:rsidRPr="00101756" w:rsidTr="007A329A">
        <w:trPr>
          <w:gridAfter w:val="1"/>
          <w:wAfter w:w="3599" w:type="dxa"/>
        </w:trPr>
        <w:tc>
          <w:tcPr>
            <w:tcW w:w="5330" w:type="dxa"/>
            <w:gridSpan w:val="5"/>
            <w:shd w:val="clear" w:color="auto" w:fill="FFFFFF"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lastRenderedPageBreak/>
              <w:t>B)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Periodo di servizio di ruolo in qualità di dipendente civile dell’A.D. nella fascia retributiva di appartenenza </w:t>
            </w:r>
          </w:p>
        </w:tc>
        <w:tc>
          <w:tcPr>
            <w:tcW w:w="236" w:type="dxa"/>
            <w:shd w:val="clear" w:color="auto" w:fill="FFFFFF"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43" w:type="dxa"/>
            <w:shd w:val="clear" w:color="auto" w:fill="FFFFFF"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01756" w:rsidRPr="00101756" w:rsidTr="007A329A">
        <w:tc>
          <w:tcPr>
            <w:tcW w:w="654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9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NOTE</w:t>
            </w:r>
          </w:p>
        </w:tc>
      </w:tr>
      <w:tr w:rsidR="00101756" w:rsidRPr="00101756" w:rsidTr="007A329A"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Indicare la decorrenza economica del periodo di servizio di ruolo in qualità di dipendente civile dell’A.D. nella fascia retributiva di appartenenza </w:t>
            </w:r>
          </w:p>
        </w:tc>
      </w:tr>
      <w:tr w:rsidR="00101756" w:rsidRPr="00101756" w:rsidTr="007A329A">
        <w:trPr>
          <w:gridAfter w:val="5"/>
          <w:wAfter w:w="7099" w:type="dxa"/>
        </w:trPr>
        <w:tc>
          <w:tcPr>
            <w:tcW w:w="2261" w:type="dxa"/>
            <w:gridSpan w:val="3"/>
            <w:hideMark/>
          </w:tcPr>
          <w:p w:rsidR="00101756" w:rsidRPr="00101756" w:rsidRDefault="00101756" w:rsidP="001017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(decorrenza economica)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2676" w:type="dxa"/>
        <w:tblLayout w:type="fixed"/>
        <w:tblLook w:val="01E0" w:firstRow="1" w:lastRow="1" w:firstColumn="1" w:lastColumn="1" w:noHBand="0" w:noVBand="0"/>
      </w:tblPr>
      <w:tblGrid>
        <w:gridCol w:w="2676"/>
      </w:tblGrid>
      <w:tr w:rsidR="00101756" w:rsidRPr="00101756" w:rsidTr="007A329A">
        <w:tc>
          <w:tcPr>
            <w:tcW w:w="2675" w:type="dxa"/>
          </w:tcPr>
          <w:p w:rsidR="00101756" w:rsidRPr="00101756" w:rsidRDefault="00101756" w:rsidP="001017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54"/>
        <w:gridCol w:w="1618"/>
        <w:gridCol w:w="403"/>
        <w:gridCol w:w="1576"/>
        <w:gridCol w:w="1079"/>
        <w:gridCol w:w="236"/>
        <w:gridCol w:w="843"/>
        <w:gridCol w:w="3599"/>
      </w:tblGrid>
      <w:tr w:rsidR="00101756" w:rsidRPr="00101756" w:rsidTr="007A329A">
        <w:trPr>
          <w:gridAfter w:val="1"/>
          <w:wAfter w:w="3599" w:type="dxa"/>
        </w:trPr>
        <w:tc>
          <w:tcPr>
            <w:tcW w:w="5330" w:type="dxa"/>
            <w:gridSpan w:val="5"/>
            <w:shd w:val="clear" w:color="auto" w:fill="FFFFFF"/>
            <w:hideMark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C)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Anzianità di ruolo in altra pubblica amministrazione in qualità di dipendente civile</w:t>
            </w:r>
          </w:p>
        </w:tc>
        <w:tc>
          <w:tcPr>
            <w:tcW w:w="236" w:type="dxa"/>
            <w:shd w:val="clear" w:color="auto" w:fill="FFFFFF"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43" w:type="dxa"/>
            <w:shd w:val="clear" w:color="auto" w:fill="FFFFFF"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01756" w:rsidRPr="00101756" w:rsidTr="007A329A">
        <w:tc>
          <w:tcPr>
            <w:tcW w:w="654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9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NOTE</w:t>
            </w:r>
          </w:p>
        </w:tc>
      </w:tr>
      <w:tr w:rsidR="00101756" w:rsidRPr="00101756" w:rsidTr="007A329A"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Indicare la decorrenza economica del periodo di attività svolta in qualità di dipendente civile in altra Amministrazione pubblica nell’Area di appartenenza e corrispondenti qualifiche diversamente denominate nel tempo</w:t>
            </w:r>
          </w:p>
        </w:tc>
      </w:tr>
      <w:tr w:rsidR="00101756" w:rsidRPr="00101756" w:rsidTr="007A329A">
        <w:trPr>
          <w:gridAfter w:val="5"/>
          <w:wAfter w:w="7333" w:type="dxa"/>
        </w:trPr>
        <w:tc>
          <w:tcPr>
            <w:tcW w:w="2675" w:type="dxa"/>
            <w:gridSpan w:val="3"/>
            <w:hideMark/>
          </w:tcPr>
          <w:p w:rsidR="00101756" w:rsidRPr="00101756" w:rsidRDefault="00101756" w:rsidP="001017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(decorrenza economica)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654"/>
        <w:gridCol w:w="1618"/>
        <w:gridCol w:w="403"/>
        <w:gridCol w:w="1576"/>
        <w:gridCol w:w="1079"/>
        <w:gridCol w:w="1079"/>
        <w:gridCol w:w="3599"/>
      </w:tblGrid>
      <w:tr w:rsidR="00101756" w:rsidRPr="00101756" w:rsidTr="007A329A"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>Indicare la decorrenza economica del periodo di attività svolta in qualità di dipendente civile in altra Amministrazione pubblica nell’Area immediatamente inferiore a quella di appartenenza e corrispondenti qualifiche diversamente denominate nel tempo, qualora ci sia stato un passaggio di Area (solo per la Seconda e Terza Area funzionale)</w:t>
            </w:r>
          </w:p>
        </w:tc>
      </w:tr>
      <w:tr w:rsidR="00101756" w:rsidRPr="00101756" w:rsidTr="007A329A">
        <w:trPr>
          <w:gridAfter w:val="4"/>
          <w:wAfter w:w="7099" w:type="dxa"/>
        </w:trPr>
        <w:tc>
          <w:tcPr>
            <w:tcW w:w="2261" w:type="dxa"/>
            <w:gridSpan w:val="3"/>
            <w:hideMark/>
          </w:tcPr>
          <w:p w:rsidR="00101756" w:rsidRPr="00101756" w:rsidRDefault="00101756" w:rsidP="001017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(decorrenza economica)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pPr w:leftFromText="141" w:rightFromText="141" w:vertAnchor="text" w:horzAnchor="page" w:tblpX="1708" w:tblpY="152"/>
        <w:tblW w:w="9324" w:type="dxa"/>
        <w:tblLayout w:type="fixed"/>
        <w:tblLook w:val="01E0" w:firstRow="1" w:lastRow="1" w:firstColumn="1" w:lastColumn="1" w:noHBand="0" w:noVBand="0"/>
      </w:tblPr>
      <w:tblGrid>
        <w:gridCol w:w="1730"/>
        <w:gridCol w:w="431"/>
        <w:gridCol w:w="257"/>
        <w:gridCol w:w="1428"/>
        <w:gridCol w:w="941"/>
        <w:gridCol w:w="992"/>
        <w:gridCol w:w="3545"/>
      </w:tblGrid>
      <w:tr w:rsidR="00101756" w:rsidRPr="00101756" w:rsidTr="007A329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1756" w:rsidRPr="00101756" w:rsidRDefault="00101756" w:rsidP="00101756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56" w:rsidRPr="00101756" w:rsidRDefault="00101756" w:rsidP="0010175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  <w:t xml:space="preserve">Indicare la decorrenza economica del periodo di servizio permanente effettivo prestato nei ruoli militari a partire </w:t>
            </w:r>
            <w:r w:rsidRPr="00101756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it-IT"/>
              </w:rPr>
              <w:t>dalla data del 31 gennaio 2000</w:t>
            </w:r>
          </w:p>
          <w:p w:rsidR="00101756" w:rsidRPr="00101756" w:rsidRDefault="00101756" w:rsidP="00101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756" w:rsidRPr="00101756" w:rsidTr="007A329A">
        <w:trPr>
          <w:gridAfter w:val="4"/>
          <w:wAfter w:w="6905" w:type="dxa"/>
        </w:trPr>
        <w:tc>
          <w:tcPr>
            <w:tcW w:w="2417" w:type="dxa"/>
            <w:gridSpan w:val="3"/>
            <w:hideMark/>
          </w:tcPr>
          <w:p w:rsidR="00101756" w:rsidRPr="00101756" w:rsidRDefault="00101756" w:rsidP="00101756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(decorrenza economica)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sz w:val="20"/>
          <w:szCs w:val="20"/>
          <w:lang w:eastAsia="it-IT"/>
        </w:rPr>
        <w:t>dal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2) </w:t>
      </w:r>
      <w:r w:rsidRPr="0010175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TITOLI DI STUDIO CULTURALI E PROFESSIONALI CONSEGUITI PRESSO ISTITUTI E UNIVERSITA’ STATALI O LEGALMENTE RICONOSCIUTI</w:t>
      </w:r>
    </w:p>
    <w:p w:rsidR="00101756" w:rsidRPr="00101756" w:rsidRDefault="00101756" w:rsidP="00101756">
      <w:pPr>
        <w:spacing w:after="0" w:line="240" w:lineRule="auto"/>
        <w:ind w:left="357" w:hanging="17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(Indicare solo il titolo di studio più elevato posseduto) </w:t>
      </w:r>
    </w:p>
    <w:p w:rsidR="00101756" w:rsidRPr="00101756" w:rsidRDefault="00101756" w:rsidP="00101756">
      <w:pPr>
        <w:spacing w:after="0" w:line="240" w:lineRule="auto"/>
        <w:ind w:left="357" w:hanging="17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4"/>
        <w:gridCol w:w="222"/>
      </w:tblGrid>
      <w:tr w:rsidR="00101756" w:rsidRPr="00101756" w:rsidTr="007A32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756" w:rsidRPr="00101756" w:rsidTr="007A32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89"/>
              <w:gridCol w:w="5679"/>
            </w:tblGrid>
            <w:tr w:rsidR="00101756" w:rsidRPr="00101756" w:rsidTr="007A329A">
              <w:tc>
                <w:tcPr>
                  <w:tcW w:w="9889" w:type="dxa"/>
                  <w:hideMark/>
                </w:tcPr>
                <w:p w:rsidR="00101756" w:rsidRPr="00101756" w:rsidRDefault="00101756" w:rsidP="00101756">
                  <w:pPr>
                    <w:spacing w:before="120" w:after="120" w:line="240" w:lineRule="auto"/>
                    <w:ind w:left="181" w:hanging="181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t-IT"/>
                    </w:rPr>
                  </w:pPr>
                  <w:r w:rsidRPr="0010175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it-IT"/>
                    </w:rPr>
                    <w:t xml:space="preserve">A) </w:t>
                  </w:r>
                  <w:r w:rsidRPr="001017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t-IT"/>
                    </w:rPr>
                    <w:t>Licenza scuola elementare</w:t>
                  </w:r>
                </w:p>
                <w:p w:rsidR="00101756" w:rsidRPr="00101756" w:rsidRDefault="00101756" w:rsidP="00101756">
                  <w:pPr>
                    <w:spacing w:before="120" w:after="120" w:line="240" w:lineRule="auto"/>
                    <w:ind w:left="181" w:hanging="181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it-IT"/>
                    </w:rPr>
                  </w:pPr>
                  <w:r w:rsidRPr="001017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t-IT"/>
                    </w:rPr>
                    <w:t xml:space="preserve"> _________________________________________________________________________________________________________</w:t>
                  </w:r>
                </w:p>
              </w:tc>
              <w:tc>
                <w:tcPr>
                  <w:tcW w:w="5679" w:type="dxa"/>
                </w:tcPr>
                <w:p w:rsidR="00101756" w:rsidRPr="00101756" w:rsidRDefault="00101756" w:rsidP="00101756">
                  <w:pPr>
                    <w:spacing w:before="120"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it-IT"/>
              </w:rPr>
            </w:pPr>
          </w:p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it-IT"/>
              </w:rPr>
            </w:pPr>
          </w:p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B)</w:t>
            </w:r>
            <w:r w:rsidRPr="00101756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it-IT"/>
              </w:rPr>
              <w:t xml:space="preserve"> 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Diploma di scuola secondaria di primo grado </w:t>
            </w:r>
          </w:p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_________________________________________________________________________________________________________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before="120" w:after="120" w:line="240" w:lineRule="auto"/>
        <w:ind w:left="181" w:hanging="18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C)</w:t>
      </w:r>
      <w:r w:rsidRPr="00101756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 xml:space="preserve"> </w:t>
      </w:r>
      <w:r w:rsidRPr="00101756">
        <w:rPr>
          <w:rFonts w:ascii="Times New Roman" w:eastAsia="Times New Roman" w:hAnsi="Times New Roman" w:cs="Times New Roman"/>
          <w:sz w:val="18"/>
          <w:szCs w:val="18"/>
          <w:lang w:eastAsia="it-IT"/>
        </w:rPr>
        <w:t>Diploma di qualifica professionale triennale di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  <w:r w:rsidRPr="0010175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_________________________________________________________________________________________________________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before="120" w:after="120" w:line="240" w:lineRule="auto"/>
        <w:ind w:left="181" w:hanging="181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D)</w:t>
      </w:r>
      <w:r w:rsidRPr="00101756">
        <w:rPr>
          <w:rFonts w:ascii="Times New Roman" w:eastAsia="Times New Roman" w:hAnsi="Times New Roman" w:cs="Times New Roman"/>
          <w:b/>
          <w:i/>
          <w:sz w:val="18"/>
          <w:szCs w:val="18"/>
          <w:lang w:eastAsia="it-IT"/>
        </w:rPr>
        <w:t xml:space="preserve"> </w:t>
      </w:r>
      <w:r w:rsidRPr="00101756">
        <w:rPr>
          <w:rFonts w:ascii="Times New Roman" w:eastAsia="Times New Roman" w:hAnsi="Times New Roman" w:cs="Times New Roman"/>
          <w:sz w:val="18"/>
          <w:szCs w:val="18"/>
          <w:lang w:eastAsia="it-IT"/>
        </w:rPr>
        <w:t>Diploma di scuola secondaria di secondo grado (quadriennale quinquennale) di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  <w:r w:rsidRPr="0010175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_________________________________________________________________________________________________________</w:t>
      </w: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  <w:gridCol w:w="5679"/>
      </w:tblGrid>
      <w:tr w:rsidR="00101756" w:rsidRPr="00101756" w:rsidTr="007A32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756" w:rsidRPr="00101756" w:rsidTr="007A32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E)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Diploma di laurea Nuovo Ordinamento (triennale) in</w:t>
            </w:r>
          </w:p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_________________________________________________________________________________________________________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5710" w:type="dxa"/>
        <w:tblLook w:val="01E0" w:firstRow="1" w:lastRow="1" w:firstColumn="1" w:lastColumn="1" w:noHBand="0" w:noVBand="0"/>
      </w:tblPr>
      <w:tblGrid>
        <w:gridCol w:w="9889"/>
        <w:gridCol w:w="5821"/>
      </w:tblGrid>
      <w:tr w:rsidR="00101756" w:rsidRPr="00101756" w:rsidTr="007A329A">
        <w:tc>
          <w:tcPr>
            <w:tcW w:w="9889" w:type="dxa"/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F)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Diploma di laurea V.O. o specialistica o magistrale in </w:t>
            </w:r>
          </w:p>
          <w:p w:rsidR="00101756" w:rsidRPr="00101756" w:rsidRDefault="00101756" w:rsidP="00101756">
            <w:pPr>
              <w:spacing w:before="120" w:after="120" w:line="240" w:lineRule="auto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__________________________________________________________________________________________________________</w:t>
            </w:r>
          </w:p>
        </w:tc>
        <w:tc>
          <w:tcPr>
            <w:tcW w:w="5821" w:type="dxa"/>
          </w:tcPr>
          <w:p w:rsidR="00101756" w:rsidRPr="00101756" w:rsidRDefault="00101756" w:rsidP="0010175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528"/>
        <w:gridCol w:w="372"/>
        <w:gridCol w:w="1039"/>
        <w:gridCol w:w="833"/>
        <w:gridCol w:w="612"/>
        <w:gridCol w:w="805"/>
      </w:tblGrid>
      <w:tr w:rsidR="00101756" w:rsidRPr="00101756" w:rsidTr="007A329A">
        <w:tc>
          <w:tcPr>
            <w:tcW w:w="1699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>Conseguito presso</w:t>
            </w:r>
          </w:p>
        </w:tc>
        <w:tc>
          <w:tcPr>
            <w:tcW w:w="4529" w:type="dxa"/>
          </w:tcPr>
          <w:p w:rsidR="00101756" w:rsidRPr="00101756" w:rsidRDefault="00101756" w:rsidP="001017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72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</w:t>
            </w:r>
          </w:p>
        </w:tc>
        <w:tc>
          <w:tcPr>
            <w:tcW w:w="1872" w:type="dxa"/>
            <w:gridSpan w:val="2"/>
          </w:tcPr>
          <w:p w:rsidR="00101756" w:rsidRPr="00101756" w:rsidRDefault="00101756" w:rsidP="0010175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12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Prov</w:t>
            </w:r>
            <w:proofErr w:type="spellEnd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805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</w:tr>
      <w:tr w:rsidR="00101756" w:rsidRPr="00101756" w:rsidTr="007A329A">
        <w:trPr>
          <w:gridBefore w:val="1"/>
          <w:gridAfter w:val="3"/>
          <w:wBefore w:w="1699" w:type="dxa"/>
          <w:wAfter w:w="2250" w:type="dxa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Indicare il Comune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vanish/>
          <w:sz w:val="12"/>
          <w:szCs w:val="1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101756" w:rsidRPr="00101756" w:rsidTr="007A329A">
        <w:tc>
          <w:tcPr>
            <w:tcW w:w="1728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 data</w:t>
            </w:r>
          </w:p>
        </w:tc>
        <w:tc>
          <w:tcPr>
            <w:tcW w:w="2340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4396"/>
        <w:gridCol w:w="603"/>
        <w:gridCol w:w="1001"/>
        <w:gridCol w:w="803"/>
        <w:gridCol w:w="1044"/>
        <w:gridCol w:w="832"/>
        <w:gridCol w:w="46"/>
        <w:gridCol w:w="4209"/>
      </w:tblGrid>
      <w:tr w:rsidR="00101756" w:rsidRPr="00101756" w:rsidTr="007A329A">
        <w:tc>
          <w:tcPr>
            <w:tcW w:w="99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756" w:rsidRPr="00101756" w:rsidTr="007A329A">
        <w:tc>
          <w:tcPr>
            <w:tcW w:w="99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before="120" w:after="0" w:line="240" w:lineRule="auto"/>
              <w:ind w:left="181"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G)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Abilitazione non legata al preventivo conseguimento del titolo universitario SPECIFICARE_____________________________________________________________________________________________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96"/>
              <w:gridCol w:w="4510"/>
              <w:gridCol w:w="372"/>
              <w:gridCol w:w="1035"/>
              <w:gridCol w:w="830"/>
              <w:gridCol w:w="644"/>
              <w:gridCol w:w="802"/>
            </w:tblGrid>
            <w:tr w:rsidR="00101756" w:rsidRPr="00101756" w:rsidTr="007A329A">
              <w:tc>
                <w:tcPr>
                  <w:tcW w:w="1699" w:type="dxa"/>
                  <w:tcBorders>
                    <w:right w:val="single" w:sz="4" w:space="0" w:color="auto"/>
                  </w:tcBorders>
                  <w:hideMark/>
                </w:tcPr>
                <w:p w:rsidR="00101756" w:rsidRPr="00101756" w:rsidRDefault="00101756" w:rsidP="00101756">
                  <w:pPr>
                    <w:spacing w:before="120" w:after="120" w:line="240" w:lineRule="auto"/>
                    <w:ind w:left="181" w:hanging="181"/>
                    <w:jc w:val="both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it-IT"/>
                    </w:rPr>
                  </w:pPr>
                  <w:r w:rsidRPr="001017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t-IT"/>
                    </w:rPr>
                    <w:t>Conseguito presso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756" w:rsidRPr="00101756" w:rsidRDefault="00101756" w:rsidP="00101756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it-IT"/>
                    </w:rPr>
                  </w:pPr>
                </w:p>
              </w:tc>
              <w:tc>
                <w:tcPr>
                  <w:tcW w:w="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756" w:rsidRPr="00101756" w:rsidRDefault="00101756" w:rsidP="00101756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1017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di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756" w:rsidRPr="00101756" w:rsidRDefault="00101756" w:rsidP="00101756">
                  <w:pPr>
                    <w:spacing w:before="6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1756" w:rsidRPr="00101756" w:rsidRDefault="00101756" w:rsidP="00101756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proofErr w:type="spellStart"/>
                  <w:r w:rsidRPr="001017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Prov</w:t>
                  </w:r>
                  <w:proofErr w:type="spellEnd"/>
                  <w:r w:rsidRPr="0010175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.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756" w:rsidRPr="00101756" w:rsidRDefault="00101756" w:rsidP="00101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it-IT"/>
                    </w:rPr>
                  </w:pPr>
                </w:p>
              </w:tc>
            </w:tr>
            <w:tr w:rsidR="00101756" w:rsidRPr="00101756" w:rsidTr="007A329A">
              <w:trPr>
                <w:gridBefore w:val="1"/>
                <w:gridAfter w:val="3"/>
                <w:wBefore w:w="1699" w:type="dxa"/>
                <w:wAfter w:w="2250" w:type="dxa"/>
              </w:trPr>
              <w:tc>
                <w:tcPr>
                  <w:tcW w:w="5940" w:type="dxa"/>
                  <w:gridSpan w:val="3"/>
                  <w:hideMark/>
                </w:tcPr>
                <w:p w:rsidR="00101756" w:rsidRPr="00101756" w:rsidRDefault="00101756" w:rsidP="0010175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</w:pPr>
                  <w:r w:rsidRPr="00101756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it-IT"/>
                    </w:rPr>
                    <w:t>Indicare il Comune</w:t>
                  </w:r>
                </w:p>
              </w:tc>
            </w:tr>
          </w:tbl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2"/>
                <w:szCs w:val="12"/>
                <w:lang w:eastAsia="it-IT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8"/>
              <w:gridCol w:w="2340"/>
            </w:tblGrid>
            <w:tr w:rsidR="00101756" w:rsidRPr="00101756" w:rsidTr="007A329A">
              <w:tc>
                <w:tcPr>
                  <w:tcW w:w="1728" w:type="dxa"/>
                  <w:tcBorders>
                    <w:right w:val="single" w:sz="4" w:space="0" w:color="auto"/>
                  </w:tcBorders>
                  <w:hideMark/>
                </w:tcPr>
                <w:p w:rsidR="00101756" w:rsidRPr="00101756" w:rsidRDefault="00101756" w:rsidP="00101756">
                  <w:pPr>
                    <w:spacing w:before="120" w:after="120" w:line="240" w:lineRule="auto"/>
                    <w:ind w:left="181" w:hanging="181"/>
                    <w:jc w:val="both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it-IT"/>
                    </w:rPr>
                  </w:pPr>
                  <w:r w:rsidRPr="0010175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it-IT"/>
                    </w:rPr>
                    <w:t>In data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1756" w:rsidRPr="00101756" w:rsidRDefault="00101756" w:rsidP="001017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it-IT"/>
                    </w:rPr>
                  </w:pPr>
                </w:p>
              </w:tc>
            </w:tr>
          </w:tbl>
          <w:p w:rsidR="00101756" w:rsidRPr="00101756" w:rsidRDefault="00101756" w:rsidP="00101756">
            <w:pPr>
              <w:pBdr>
                <w:bottom w:val="single" w:sz="12" w:space="1" w:color="auto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101756" w:rsidRPr="00101756" w:rsidRDefault="00101756" w:rsidP="00101756">
            <w:pPr>
              <w:pBdr>
                <w:bottom w:val="single" w:sz="12" w:space="1" w:color="auto"/>
              </w:pBd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Titoli post laurea di 1° livello</w:t>
            </w:r>
          </w:p>
          <w:p w:rsidR="00101756" w:rsidRPr="00101756" w:rsidRDefault="00101756" w:rsidP="00101756">
            <w:pPr>
              <w:pBdr>
                <w:bottom w:val="single" w:sz="12" w:space="1" w:color="auto"/>
              </w:pBdr>
              <w:spacing w:before="120" w:after="0" w:line="60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H)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- Master di I livello in________________________________________________________________________________________</w:t>
            </w:r>
          </w:p>
          <w:p w:rsidR="00101756" w:rsidRPr="00101756" w:rsidRDefault="00101756" w:rsidP="0010175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5184" w:type="dxa"/>
            <w:tcBorders>
              <w:top w:val="nil"/>
              <w:left w:val="nil"/>
              <w:bottom w:val="nil"/>
            </w:tcBorders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756" w:rsidRPr="00101756" w:rsidTr="007A329A">
        <w:trPr>
          <w:gridAfter w:val="2"/>
          <w:wAfter w:w="5231" w:type="dxa"/>
        </w:trPr>
        <w:tc>
          <w:tcPr>
            <w:tcW w:w="1699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Conseguito presso</w:t>
            </w:r>
          </w:p>
        </w:tc>
        <w:tc>
          <w:tcPr>
            <w:tcW w:w="4529" w:type="dxa"/>
          </w:tcPr>
          <w:p w:rsidR="00101756" w:rsidRPr="00101756" w:rsidRDefault="00101756" w:rsidP="001017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72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</w:t>
            </w:r>
          </w:p>
        </w:tc>
        <w:tc>
          <w:tcPr>
            <w:tcW w:w="1872" w:type="dxa"/>
            <w:gridSpan w:val="2"/>
          </w:tcPr>
          <w:p w:rsidR="00101756" w:rsidRPr="00101756" w:rsidRDefault="00101756" w:rsidP="0010175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4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Prov</w:t>
            </w:r>
            <w:proofErr w:type="spellEnd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805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</w:tr>
      <w:tr w:rsidR="00101756" w:rsidRPr="00101756" w:rsidTr="007A329A">
        <w:trPr>
          <w:gridBefore w:val="1"/>
          <w:gridAfter w:val="5"/>
          <w:wBefore w:w="1699" w:type="dxa"/>
          <w:wAfter w:w="7513" w:type="dxa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Indicare il Comune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vanish/>
          <w:sz w:val="12"/>
          <w:szCs w:val="1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101756" w:rsidRPr="00101756" w:rsidTr="007A329A">
        <w:tc>
          <w:tcPr>
            <w:tcW w:w="1728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In data </w:t>
            </w:r>
          </w:p>
        </w:tc>
        <w:tc>
          <w:tcPr>
            <w:tcW w:w="2340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10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6"/>
        <w:gridCol w:w="1025"/>
      </w:tblGrid>
      <w:tr w:rsidR="00101756" w:rsidRPr="00101756" w:rsidTr="007A329A"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01756" w:rsidRPr="00101756" w:rsidTr="007A329A"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before="120" w:after="0" w:line="240" w:lineRule="auto"/>
              <w:ind w:left="181" w:hanging="18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Titoli post laurea V.O., specialistica o magistrale</w:t>
            </w:r>
          </w:p>
          <w:p w:rsidR="00101756" w:rsidRPr="00101756" w:rsidRDefault="00101756" w:rsidP="00101756">
            <w:pPr>
              <w:spacing w:before="120" w:after="0" w:line="240" w:lineRule="auto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I) - 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Master universitario di II livello in ___________________________________________________________________________</w:t>
            </w:r>
          </w:p>
          <w:p w:rsidR="00101756" w:rsidRPr="00101756" w:rsidRDefault="00101756" w:rsidP="00101756">
            <w:pPr>
              <w:spacing w:before="120" w:after="0" w:line="240" w:lineRule="auto"/>
              <w:ind w:left="181"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- diploma di specializzazione in _______________________________________________________________________________</w:t>
            </w:r>
          </w:p>
          <w:p w:rsidR="00101756" w:rsidRPr="00101756" w:rsidRDefault="00101756" w:rsidP="00101756">
            <w:pPr>
              <w:spacing w:before="120" w:after="0" w:line="240" w:lineRule="auto"/>
              <w:ind w:left="181"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- dottorato di ricerca _________________________________________________________________________________________</w:t>
            </w:r>
          </w:p>
          <w:p w:rsidR="00101756" w:rsidRPr="00101756" w:rsidRDefault="00101756" w:rsidP="00101756">
            <w:pPr>
              <w:spacing w:before="120" w:after="0" w:line="240" w:lineRule="auto"/>
              <w:ind w:left="181"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528"/>
        <w:gridCol w:w="372"/>
        <w:gridCol w:w="1039"/>
        <w:gridCol w:w="833"/>
        <w:gridCol w:w="612"/>
        <w:gridCol w:w="805"/>
      </w:tblGrid>
      <w:tr w:rsidR="00101756" w:rsidRPr="00101756" w:rsidTr="007A329A">
        <w:tc>
          <w:tcPr>
            <w:tcW w:w="1699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Conseguito presso</w:t>
            </w:r>
          </w:p>
        </w:tc>
        <w:tc>
          <w:tcPr>
            <w:tcW w:w="4529" w:type="dxa"/>
          </w:tcPr>
          <w:p w:rsidR="00101756" w:rsidRPr="00101756" w:rsidRDefault="00101756" w:rsidP="001017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72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</w:t>
            </w:r>
          </w:p>
        </w:tc>
        <w:tc>
          <w:tcPr>
            <w:tcW w:w="1872" w:type="dxa"/>
            <w:gridSpan w:val="2"/>
          </w:tcPr>
          <w:p w:rsidR="00101756" w:rsidRPr="00101756" w:rsidRDefault="00101756" w:rsidP="0010175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12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Prov</w:t>
            </w:r>
            <w:proofErr w:type="spellEnd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805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</w:tr>
      <w:tr w:rsidR="00101756" w:rsidRPr="00101756" w:rsidTr="007A329A">
        <w:trPr>
          <w:gridBefore w:val="1"/>
          <w:gridAfter w:val="3"/>
          <w:wBefore w:w="1699" w:type="dxa"/>
          <w:wAfter w:w="2250" w:type="dxa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Indicare il Comune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101756" w:rsidRPr="00101756" w:rsidTr="007A329A">
        <w:tc>
          <w:tcPr>
            <w:tcW w:w="1728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In data </w:t>
            </w:r>
          </w:p>
        </w:tc>
        <w:tc>
          <w:tcPr>
            <w:tcW w:w="2340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before="120" w:after="0" w:line="240" w:lineRule="auto"/>
        <w:ind w:left="181" w:hanging="39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L) </w:t>
      </w:r>
      <w:r w:rsidRPr="0010175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Abilitazione post </w:t>
      </w:r>
      <w:proofErr w:type="spellStart"/>
      <w:r w:rsidRPr="00101756">
        <w:rPr>
          <w:rFonts w:ascii="Times New Roman" w:eastAsia="Times New Roman" w:hAnsi="Times New Roman" w:cs="Times New Roman"/>
          <w:sz w:val="18"/>
          <w:szCs w:val="18"/>
          <w:lang w:eastAsia="it-IT"/>
        </w:rPr>
        <w:t>lauream</w:t>
      </w:r>
      <w:proofErr w:type="spellEnd"/>
      <w:r w:rsidRPr="0010175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per l’esercizio di libere professioni</w:t>
      </w:r>
    </w:p>
    <w:p w:rsidR="00101756" w:rsidRPr="00101756" w:rsidRDefault="00101756" w:rsidP="00101756">
      <w:pPr>
        <w:spacing w:before="120" w:after="0" w:line="240" w:lineRule="auto"/>
        <w:ind w:left="181" w:hanging="39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101756">
        <w:rPr>
          <w:rFonts w:ascii="Times New Roman" w:eastAsia="Times New Roman" w:hAnsi="Times New Roman" w:cs="Times New Roman"/>
          <w:sz w:val="18"/>
          <w:szCs w:val="18"/>
          <w:lang w:eastAsia="it-IT"/>
        </w:rPr>
        <w:t>SPECIFICARE______________________________________________________________________________________________</w:t>
      </w:r>
    </w:p>
    <w:p w:rsidR="00101756" w:rsidRPr="00101756" w:rsidRDefault="00101756" w:rsidP="00101756">
      <w:pPr>
        <w:spacing w:before="120" w:after="0" w:line="240" w:lineRule="auto"/>
        <w:ind w:left="181" w:hanging="39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510"/>
        <w:gridCol w:w="372"/>
        <w:gridCol w:w="1035"/>
        <w:gridCol w:w="830"/>
        <w:gridCol w:w="644"/>
        <w:gridCol w:w="802"/>
      </w:tblGrid>
      <w:tr w:rsidR="00101756" w:rsidRPr="00101756" w:rsidTr="007A329A">
        <w:tc>
          <w:tcPr>
            <w:tcW w:w="1696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Conseguito presso</w:t>
            </w:r>
          </w:p>
        </w:tc>
        <w:tc>
          <w:tcPr>
            <w:tcW w:w="4510" w:type="dxa"/>
          </w:tcPr>
          <w:p w:rsidR="00101756" w:rsidRPr="00101756" w:rsidRDefault="00101756" w:rsidP="0010175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372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</w:t>
            </w:r>
          </w:p>
        </w:tc>
        <w:tc>
          <w:tcPr>
            <w:tcW w:w="1865" w:type="dxa"/>
            <w:gridSpan w:val="2"/>
          </w:tcPr>
          <w:p w:rsidR="00101756" w:rsidRPr="00101756" w:rsidRDefault="00101756" w:rsidP="0010175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644" w:type="dxa"/>
            <w:hideMark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Prov</w:t>
            </w:r>
            <w:proofErr w:type="spellEnd"/>
            <w:r w:rsidRPr="0010175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802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</w:tr>
      <w:tr w:rsidR="00101756" w:rsidRPr="00101756" w:rsidTr="007A329A">
        <w:trPr>
          <w:gridBefore w:val="1"/>
          <w:gridAfter w:val="3"/>
          <w:wBefore w:w="1696" w:type="dxa"/>
          <w:wAfter w:w="2276" w:type="dxa"/>
        </w:trPr>
        <w:tc>
          <w:tcPr>
            <w:tcW w:w="591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  <w:t>Indicare il Comune</w:t>
            </w: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340"/>
      </w:tblGrid>
      <w:tr w:rsidR="00101756" w:rsidRPr="00101756" w:rsidTr="007A329A">
        <w:tc>
          <w:tcPr>
            <w:tcW w:w="1728" w:type="dxa"/>
            <w:tcBorders>
              <w:top w:val="nil"/>
              <w:left w:val="nil"/>
              <w:bottom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In data</w:t>
            </w:r>
          </w:p>
        </w:tc>
        <w:tc>
          <w:tcPr>
            <w:tcW w:w="2340" w:type="dxa"/>
          </w:tcPr>
          <w:p w:rsidR="00101756" w:rsidRPr="00101756" w:rsidRDefault="00101756" w:rsidP="0010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before="120" w:after="0" w:line="240" w:lineRule="auto"/>
        <w:ind w:left="181" w:hanging="39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101756" w:rsidRPr="00101756" w:rsidRDefault="00101756" w:rsidP="0010175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3) </w:t>
      </w:r>
      <w:r w:rsidRPr="0010175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VALUTAZIONE DELLA PRESTAZIONE PROFESSIONALE</w:t>
      </w:r>
    </w:p>
    <w:p w:rsidR="00101756" w:rsidRPr="00101756" w:rsidRDefault="00101756" w:rsidP="00101756">
      <w:pPr>
        <w:spacing w:after="0" w:line="240" w:lineRule="auto"/>
        <w:ind w:left="357" w:firstLine="3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72"/>
        <w:gridCol w:w="1448"/>
      </w:tblGrid>
      <w:tr w:rsidR="00101756" w:rsidRPr="00101756" w:rsidTr="007A329A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PUNTEGGIO</w:t>
            </w:r>
          </w:p>
        </w:tc>
      </w:tr>
      <w:tr w:rsidR="00101756" w:rsidRPr="00101756" w:rsidTr="007A329A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before="120"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lastRenderedPageBreak/>
              <w:t>A</w:t>
            </w:r>
            <w:r w:rsidRPr="0010175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Punteggio: 100-71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8" w:type="dxa"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072"/>
        <w:gridCol w:w="1448"/>
      </w:tblGrid>
      <w:tr w:rsidR="00101756" w:rsidRPr="00101756" w:rsidTr="007A329A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8" w:type="dxa"/>
            <w:tcBorders>
              <w:top w:val="nil"/>
              <w:left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PUNTEGGIO</w:t>
            </w:r>
          </w:p>
        </w:tc>
      </w:tr>
      <w:tr w:rsidR="00101756" w:rsidRPr="00101756" w:rsidTr="007A329A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B) 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Punteggio: 70-41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</w:tcBorders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48" w:type="dxa"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6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1281"/>
        <w:gridCol w:w="1395"/>
      </w:tblGrid>
      <w:tr w:rsidR="00101756" w:rsidRPr="00101756" w:rsidTr="007A329A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PUNTEGGIO</w:t>
            </w:r>
          </w:p>
        </w:tc>
      </w:tr>
      <w:tr w:rsidR="00101756" w:rsidRPr="00101756" w:rsidTr="007A329A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C) 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Punteggio: 40-0 e non valutati (specificare il motivo della non valutazione)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5" w:type="dxa"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tbl>
      <w:tblPr>
        <w:tblW w:w="6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0"/>
        <w:gridCol w:w="1281"/>
        <w:gridCol w:w="1395"/>
      </w:tblGrid>
      <w:tr w:rsidR="00101756" w:rsidRPr="00101756" w:rsidTr="007A329A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ind w:left="181" w:hanging="181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hideMark/>
          </w:tcPr>
          <w:p w:rsidR="00101756" w:rsidRPr="00101756" w:rsidRDefault="00101756" w:rsidP="0010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PUNTEGGIO</w:t>
            </w:r>
          </w:p>
        </w:tc>
      </w:tr>
      <w:tr w:rsidR="00101756" w:rsidRPr="00101756" w:rsidTr="007A329A"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1756" w:rsidRPr="00101756" w:rsidRDefault="00101756" w:rsidP="00101756">
            <w:pPr>
              <w:spacing w:before="120" w:after="120" w:line="240" w:lineRule="auto"/>
              <w:ind w:left="181" w:hanging="18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1017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D) </w:t>
            </w:r>
            <w:r w:rsidRPr="00101756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non valutati per motivi disciplinari o per scarso rendimento)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5" w:type="dxa"/>
          </w:tcPr>
          <w:p w:rsidR="00101756" w:rsidRPr="00101756" w:rsidRDefault="00101756" w:rsidP="0010175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101756" w:rsidRPr="00101756" w:rsidRDefault="00101756" w:rsidP="0010175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00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shd w:val="clear" w:color="auto" w:fill="FFFF00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Luogo e data</w:t>
      </w:r>
      <w:r w:rsidRPr="0010175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 ____________________</w:t>
      </w:r>
    </w:p>
    <w:p w:rsidR="00101756" w:rsidRPr="00101756" w:rsidRDefault="00101756" w:rsidP="001017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_______________________________________</w:t>
      </w:r>
    </w:p>
    <w:p w:rsidR="00101756" w:rsidRPr="00101756" w:rsidRDefault="00101756" w:rsidP="00101756">
      <w:pPr>
        <w:spacing w:after="0" w:line="240" w:lineRule="auto"/>
        <w:ind w:right="638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10175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ab/>
      </w:r>
      <w:r w:rsidRPr="0010175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ab/>
      </w:r>
      <w:r w:rsidRPr="0010175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ab/>
      </w:r>
      <w:r w:rsidRPr="0010175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ab/>
      </w:r>
      <w:r w:rsidRPr="0010175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ab/>
      </w:r>
      <w:r w:rsidRPr="0010175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ab/>
      </w:r>
      <w:r w:rsidRPr="0010175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ab/>
      </w:r>
      <w:r w:rsidRPr="00101756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Firma leggibile del dipendente</w:t>
      </w:r>
    </w:p>
    <w:p w:rsidR="00101756" w:rsidRPr="00101756" w:rsidRDefault="00101756" w:rsidP="0010175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</w:p>
    <w:p w:rsidR="00101756" w:rsidRPr="00101756" w:rsidRDefault="00101756" w:rsidP="00101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064A" w:rsidRDefault="00101756">
      <w:bookmarkStart w:id="0" w:name="_GoBack"/>
      <w:bookmarkEnd w:id="0"/>
    </w:p>
    <w:sectPr w:rsidR="0080064A" w:rsidSect="00513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78"/>
    <w:rsid w:val="00101756"/>
    <w:rsid w:val="00764302"/>
    <w:rsid w:val="00A8064C"/>
    <w:rsid w:val="00D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04A1A-1A9C-4FB8-B3B3-589456AC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C95E874B.dotm</Template>
  <TotalTime>0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Guidi, Sig.ra Emanuela - DIFEGAB</dc:creator>
  <cp:keywords/>
  <dc:description/>
  <cp:lastModifiedBy>Guidi, Sig.ra Emanuela - DIFEGAB</cp:lastModifiedBy>
  <cp:revision>2</cp:revision>
  <dcterms:created xsi:type="dcterms:W3CDTF">2024-02-06T10:00:00Z</dcterms:created>
  <dcterms:modified xsi:type="dcterms:W3CDTF">2024-02-06T10:00:00Z</dcterms:modified>
</cp:coreProperties>
</file>