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PMingLiU" w:hAnsi="Times New Roman" w:cs="Times New Roman"/>
          <w:sz w:val="20"/>
          <w:szCs w:val="20"/>
          <w:lang w:eastAsia="it-IT"/>
        </w:rPr>
      </w:pPr>
      <w:bookmarkStart w:id="0" w:name="_GoBack"/>
      <w:bookmarkEnd w:id="0"/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outlineLvl w:val="0"/>
        <w:rPr>
          <w:rFonts w:ascii="Times New Roman" w:eastAsia="PMingLiU" w:hAnsi="Times New Roman" w:cs="Times New Roman"/>
          <w:sz w:val="20"/>
          <w:szCs w:val="20"/>
          <w:lang w:eastAsia="it-IT"/>
        </w:rPr>
      </w:pPr>
      <w:r w:rsidRPr="00816AF6">
        <w:rPr>
          <w:rFonts w:ascii="Times New Roman" w:eastAsia="PMingLiU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</w:t>
      </w:r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outlineLvl w:val="0"/>
        <w:rPr>
          <w:rFonts w:ascii="Times New Roman" w:eastAsia="PMingLiU" w:hAnsi="Times New Roman" w:cs="Times New Roman"/>
          <w:b/>
          <w:sz w:val="20"/>
          <w:szCs w:val="20"/>
          <w:lang w:eastAsia="it-IT"/>
        </w:rPr>
      </w:pPr>
      <w:r w:rsidRPr="00816AF6">
        <w:rPr>
          <w:rFonts w:ascii="Times New Roman" w:eastAsia="PMingLiU" w:hAnsi="Times New Roman" w:cs="Times New Roman"/>
          <w:b/>
          <w:sz w:val="20"/>
          <w:szCs w:val="20"/>
          <w:lang w:eastAsia="it-IT"/>
        </w:rPr>
        <w:t>ISTANZA  PER  RECLAMO EX ARTICOLO 77 REG. (UE) 2016/679</w:t>
      </w:r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outlineLvl w:val="0"/>
        <w:rPr>
          <w:rFonts w:ascii="Times New Roman" w:eastAsia="PMingLiU" w:hAnsi="Times New Roman" w:cs="Times New Roman"/>
          <w:sz w:val="20"/>
          <w:szCs w:val="20"/>
          <w:lang w:eastAsia="it-IT"/>
        </w:rPr>
      </w:pPr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</w:t>
      </w: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  </w:t>
      </w:r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outlineLvl w:val="0"/>
        <w:rPr>
          <w:rFonts w:ascii="Times New Roman" w:eastAsia="PMingLiU" w:hAnsi="Times New Roman" w:cs="Times New Roman"/>
          <w:sz w:val="20"/>
          <w:szCs w:val="20"/>
          <w:lang w:eastAsia="it-IT"/>
        </w:rPr>
      </w:pPr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outlineLvl w:val="0"/>
        <w:rPr>
          <w:rFonts w:ascii="Times New Roman" w:eastAsia="PMingLiU" w:hAnsi="Times New Roman" w:cs="Times New Roman"/>
          <w:sz w:val="20"/>
          <w:szCs w:val="20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                                                  A   GARANTE PER LA PROTEZIONE DEI DATI PERSONALI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                                                        P.zza di Monte </w:t>
      </w:r>
      <w:proofErr w:type="spellStart"/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Citorio</w:t>
      </w:r>
      <w:proofErr w:type="spellEnd"/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121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00186             ROMA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Il/La sottoscritto/a ……………nato/a </w:t>
      </w:r>
      <w:proofErr w:type="spellStart"/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a</w:t>
      </w:r>
      <w:proofErr w:type="spellEnd"/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….il……, residente..…..propone reclamo esponendo le </w:t>
      </w:r>
      <w:proofErr w:type="spellStart"/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sottoindicate</w:t>
      </w:r>
      <w:proofErr w:type="spellEnd"/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deduzioni; a tal fine dichiara quanto segue:</w:t>
      </w:r>
    </w:p>
    <w:p w:rsidR="00816AF6" w:rsidRPr="00816AF6" w:rsidRDefault="00816AF6" w:rsidP="00816AF6">
      <w:pPr>
        <w:numPr>
          <w:ilvl w:val="0"/>
          <w:numId w:val="1"/>
        </w:num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Luogo/Ente in cui si è verificata la presunta violazione;</w:t>
      </w:r>
    </w:p>
    <w:p w:rsidR="00816AF6" w:rsidRPr="00816AF6" w:rsidRDefault="00816AF6" w:rsidP="00816AF6">
      <w:pPr>
        <w:numPr>
          <w:ilvl w:val="0"/>
          <w:numId w:val="1"/>
        </w:num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Estremi identificativi del titolare del trattamento che avrebbe commesso la violazione;</w:t>
      </w:r>
    </w:p>
    <w:p w:rsidR="00816AF6" w:rsidRPr="00816AF6" w:rsidRDefault="00816AF6" w:rsidP="00816AF6">
      <w:pPr>
        <w:numPr>
          <w:ilvl w:val="0"/>
          <w:numId w:val="1"/>
        </w:num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Estremi identificativi del Responsabile della Protezione dei dati personali dell’Amministrazione della Difesa;</w:t>
      </w:r>
    </w:p>
    <w:p w:rsidR="00816AF6" w:rsidRPr="00816AF6" w:rsidRDefault="00816AF6" w:rsidP="00816AF6">
      <w:pPr>
        <w:numPr>
          <w:ilvl w:val="0"/>
          <w:numId w:val="1"/>
        </w:num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Indicazione, per quanto possibile dettagliata, dei fatti e delle circostanze su cui la violazione si fonda, ivi comprese eventuali istanze già rivolte sulla circostanza al Titolare ed eventuali risposte;</w:t>
      </w:r>
    </w:p>
    <w:p w:rsidR="00816AF6" w:rsidRPr="00816AF6" w:rsidRDefault="00816AF6" w:rsidP="00816AF6">
      <w:pPr>
        <w:numPr>
          <w:ilvl w:val="0"/>
          <w:numId w:val="1"/>
        </w:num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Le disposizioni del Regolamento UE n. 2016/679 che si presumono violate, specificando se siano stati già eventualmente esercitati i diritti di cui agli articoli da 15 a 22 Regolamento (UE) e l’indicazione delle misure richieste;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284"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tutto ciò premesso 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CHIEDE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Al Garante Privacy di assumere nei confronti di ……… (</w:t>
      </w:r>
      <w:r w:rsidRPr="00816AF6">
        <w:rPr>
          <w:rFonts w:ascii="Times New Roman" w:eastAsia="PMingLiU" w:hAnsi="Times New Roman" w:cs="Times New Roman"/>
          <w:i/>
          <w:sz w:val="24"/>
          <w:szCs w:val="24"/>
          <w:lang w:eastAsia="it-IT"/>
        </w:rPr>
        <w:t>indicare il Titolare del Trattamento –</w:t>
      </w: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</w:t>
      </w:r>
      <w:r w:rsidRPr="00816AF6">
        <w:rPr>
          <w:rFonts w:ascii="Times New Roman" w:eastAsia="PMingLiU" w:hAnsi="Times New Roman" w:cs="Times New Roman"/>
          <w:i/>
          <w:sz w:val="24"/>
          <w:szCs w:val="24"/>
          <w:lang w:eastAsia="it-IT"/>
        </w:rPr>
        <w:t>recapito</w:t>
      </w: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) ogni opportuno provvedimento e, in particolare, di ingiungere al titolare del trattamento  di soddisfare la presente richiesta e/o di conformare il trattamento in questione alle disposizioni vigenti in materia ovvero di imporre una limitazione provvisoria o definitiva  al trattamento incluso il divieto di trattamento.se entro un mese dal ricevimento della presente istanza non perverrà riscontro idoneo.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Si allega la seguente documentazione </w:t>
      </w:r>
      <w:r w:rsidRPr="00816AF6">
        <w:rPr>
          <w:rFonts w:ascii="Times New Roman" w:eastAsia="PMingLiU" w:hAnsi="Times New Roman" w:cs="Times New Roman"/>
          <w:i/>
          <w:sz w:val="24"/>
          <w:szCs w:val="24"/>
          <w:lang w:eastAsia="it-IT"/>
        </w:rPr>
        <w:t>(elenco dettagliato dei documenti da allegare)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Recapito per la risposta: 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(</w:t>
      </w:r>
      <w:r w:rsidRPr="00816AF6">
        <w:rPr>
          <w:rFonts w:ascii="Times New Roman" w:eastAsia="PMingLiU" w:hAnsi="Times New Roman" w:cs="Times New Roman"/>
          <w:i/>
          <w:sz w:val="24"/>
          <w:szCs w:val="24"/>
          <w:lang w:eastAsia="it-IT"/>
        </w:rPr>
        <w:t>Indicare indirizzo postale o mail e recapito telefonico</w:t>
      </w: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>)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i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i/>
          <w:sz w:val="24"/>
          <w:szCs w:val="24"/>
          <w:lang w:eastAsia="it-IT"/>
        </w:rPr>
        <w:t>Estremi documento di riconoscimento del sottoscrittore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i/>
          <w:sz w:val="24"/>
          <w:szCs w:val="24"/>
          <w:lang w:eastAsia="it-IT"/>
        </w:rPr>
      </w:pPr>
    </w:p>
    <w:p w:rsidR="00816AF6" w:rsidRPr="00816AF6" w:rsidRDefault="00816AF6" w:rsidP="00816AF6">
      <w:pPr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eastAsia="PMingLiU" w:hAnsi="Times New Roman" w:cs="Times New Roman"/>
          <w:i/>
          <w:sz w:val="24"/>
          <w:szCs w:val="24"/>
          <w:lang w:eastAsia="it-IT"/>
        </w:rPr>
      </w:pPr>
      <w:r w:rsidRPr="00816AF6">
        <w:rPr>
          <w:rFonts w:ascii="Times New Roman" w:eastAsia="PMingLiU" w:hAnsi="Times New Roman" w:cs="Times New Roman"/>
          <w:i/>
          <w:sz w:val="24"/>
          <w:szCs w:val="24"/>
          <w:lang w:eastAsia="it-IT"/>
        </w:rPr>
        <w:t xml:space="preserve">                                                                                                                     FIRMA</w:t>
      </w:r>
    </w:p>
    <w:p w:rsidR="00816AF6" w:rsidRPr="00816AF6" w:rsidRDefault="00816AF6" w:rsidP="00816AF6">
      <w:pPr>
        <w:autoSpaceDE w:val="0"/>
        <w:autoSpaceDN w:val="0"/>
        <w:spacing w:after="0" w:line="240" w:lineRule="auto"/>
        <w:ind w:left="1276" w:right="140" w:hanging="1276"/>
        <w:jc w:val="both"/>
        <w:outlineLvl w:val="0"/>
        <w:rPr>
          <w:rFonts w:ascii="Times New Roman" w:eastAsia="PMingLiU" w:hAnsi="Times New Roman" w:cs="Times New Roman"/>
          <w:sz w:val="20"/>
          <w:szCs w:val="20"/>
          <w:lang w:eastAsia="it-IT"/>
        </w:rPr>
      </w:pPr>
      <w:r w:rsidRPr="00816AF6">
        <w:rPr>
          <w:rFonts w:ascii="Times New Roman" w:eastAsia="PMingLiU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</w:t>
      </w:r>
    </w:p>
    <w:p w:rsidR="00816AF6" w:rsidRPr="00816AF6" w:rsidRDefault="00816AF6" w:rsidP="00816AF6">
      <w:pPr>
        <w:tabs>
          <w:tab w:val="left" w:pos="623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PMingLiU" w:hAnsi="Times New Roman" w:cs="Times New Roman"/>
          <w:sz w:val="20"/>
          <w:szCs w:val="20"/>
          <w:lang w:eastAsia="it-IT"/>
        </w:rPr>
      </w:pPr>
    </w:p>
    <w:p w:rsidR="0080064A" w:rsidRDefault="00816AF6"/>
    <w:sectPr w:rsidR="0080064A" w:rsidSect="000A1CF8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F8" w:rsidRDefault="00816AF6" w:rsidP="003C6B99">
    <w:pPr>
      <w:pStyle w:val="Pidipagina"/>
      <w:framePr w:wrap="auto" w:vAnchor="text" w:hAnchor="margin" w:xAlign="right" w:y="1"/>
      <w:rPr>
        <w:rStyle w:val="Numeropagina"/>
      </w:rPr>
    </w:pPr>
  </w:p>
  <w:p w:rsidR="000A1CF8" w:rsidRDefault="00816AF6" w:rsidP="00DE56D2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10BC"/>
    <w:multiLevelType w:val="hybridMultilevel"/>
    <w:tmpl w:val="9514ADC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ED"/>
    <w:rsid w:val="001003ED"/>
    <w:rsid w:val="00764302"/>
    <w:rsid w:val="00816AF6"/>
    <w:rsid w:val="00A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C6E6F-C050-437E-9F2A-1309BB92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16AF6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AF6"/>
    <w:rPr>
      <w:rFonts w:ascii="Times New Roman" w:eastAsia="PMingLiU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1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70A40B80.dotm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Guidi, Sig.ra Emanuela - DIFEGAB</cp:lastModifiedBy>
  <cp:revision>2</cp:revision>
  <dcterms:created xsi:type="dcterms:W3CDTF">2024-02-05T10:03:00Z</dcterms:created>
  <dcterms:modified xsi:type="dcterms:W3CDTF">2024-02-05T10:03:00Z</dcterms:modified>
</cp:coreProperties>
</file>